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7459" w14:textId="62A4BFC9" w:rsidR="0056074F" w:rsidRPr="00604B0E" w:rsidRDefault="00077AF3" w:rsidP="0056074F">
      <w:pPr>
        <w:pStyle w:val="Ttulo3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/>
          <w:bCs w:val="0"/>
          <w:color w:val="000000"/>
          <w:sz w:val="22"/>
          <w:szCs w:val="22"/>
          <w:lang w:val="es-ES"/>
        </w:rPr>
      </w:pPr>
      <w:r w:rsidRPr="0056074F">
        <w:rPr>
          <w:rFonts w:ascii="Calibri" w:hAnsi="Calibri"/>
          <w:b w:val="0"/>
          <w:noProof/>
          <w:sz w:val="22"/>
          <w:szCs w:val="22"/>
          <w:lang w:val="es-ES"/>
        </w:rPr>
        <w:t>ADENDA I</w:t>
      </w:r>
      <w:r w:rsidRPr="00C62E91">
        <w:rPr>
          <w:rFonts w:ascii="Calibri" w:hAnsi="Calibri"/>
          <w:b w:val="0"/>
          <w:noProof/>
          <w:color w:val="FF0000"/>
          <w:sz w:val="22"/>
          <w:szCs w:val="22"/>
          <w:lang w:val="es-ES"/>
        </w:rPr>
        <w:t xml:space="preserve"> </w:t>
      </w:r>
      <w:r w:rsidRPr="00C62E91">
        <w:rPr>
          <w:rFonts w:ascii="Calibri" w:hAnsi="Calibri"/>
          <w:b w:val="0"/>
          <w:noProof/>
          <w:sz w:val="22"/>
          <w:szCs w:val="22"/>
          <w:lang w:val="es-ES"/>
        </w:rPr>
        <w:t xml:space="preserve">AL CONTRATO </w:t>
      </w:r>
      <w:r w:rsidRPr="00C62E91">
        <w:rPr>
          <w:rFonts w:ascii="Calibri" w:hAnsi="Calibri"/>
          <w:b w:val="0"/>
          <w:caps/>
          <w:noProof/>
          <w:sz w:val="22"/>
          <w:szCs w:val="22"/>
          <w:lang w:val="es-ES"/>
        </w:rPr>
        <w:t xml:space="preserve">DEL ENSAYO CLINICO TITULADO: </w:t>
      </w:r>
      <w:r w:rsidRPr="00C62E91">
        <w:rPr>
          <w:rFonts w:ascii="Calibri" w:hAnsi="Calibri"/>
          <w:sz w:val="22"/>
          <w:szCs w:val="22"/>
          <w:lang w:val="es-ES"/>
        </w:rPr>
        <w:t>“</w:t>
      </w:r>
      <w:r w:rsidR="00DE627E">
        <w:rPr>
          <w:rFonts w:ascii="Calibri" w:hAnsi="Calibri"/>
          <w:lang w:val="es-ES"/>
        </w:rPr>
        <w:t>______</w:t>
      </w:r>
      <w:r w:rsidRPr="00C62E91">
        <w:rPr>
          <w:rFonts w:ascii="Calibri" w:hAnsi="Calibri"/>
          <w:noProof/>
          <w:sz w:val="22"/>
          <w:szCs w:val="22"/>
          <w:lang w:val="es-ES"/>
        </w:rPr>
        <w:t>”</w:t>
      </w:r>
      <w:r w:rsidRPr="00C62E91">
        <w:rPr>
          <w:rFonts w:ascii="Calibri" w:hAnsi="Calibri"/>
          <w:b w:val="0"/>
          <w:noProof/>
          <w:sz w:val="22"/>
          <w:szCs w:val="22"/>
          <w:lang w:val="es-ES"/>
        </w:rPr>
        <w:t xml:space="preserve"> </w:t>
      </w:r>
      <w:r w:rsidRPr="00C62E91">
        <w:rPr>
          <w:rFonts w:ascii="Calibri" w:hAnsi="Calibri"/>
          <w:b w:val="0"/>
          <w:sz w:val="22"/>
          <w:szCs w:val="22"/>
          <w:lang w:val="es-ES"/>
        </w:rPr>
        <w:t xml:space="preserve">(en adelante ENSAYO) código de protocolo </w:t>
      </w:r>
      <w:r w:rsidRPr="00C62E91">
        <w:rPr>
          <w:rFonts w:ascii="Calibri" w:hAnsi="Calibri"/>
          <w:color w:val="000000"/>
          <w:sz w:val="22"/>
          <w:szCs w:val="22"/>
          <w:lang w:val="es-ES"/>
        </w:rPr>
        <w:t>“</w:t>
      </w:r>
      <w:r w:rsidR="00DE627E">
        <w:rPr>
          <w:rFonts w:ascii="Calibri" w:hAnsi="Calibri"/>
          <w:lang w:val="es-ES"/>
        </w:rPr>
        <w:t>______</w:t>
      </w:r>
      <w:r w:rsidRPr="00C62E91">
        <w:rPr>
          <w:rFonts w:ascii="Calibri" w:hAnsi="Calibri"/>
          <w:color w:val="000000"/>
          <w:sz w:val="22"/>
          <w:szCs w:val="22"/>
          <w:lang w:val="es-ES"/>
        </w:rPr>
        <w:t>”.</w:t>
      </w:r>
      <w:r w:rsidRPr="00C62E91">
        <w:rPr>
          <w:rFonts w:ascii="Calibri" w:hAnsi="Calibri"/>
          <w:b w:val="0"/>
          <w:color w:val="000000"/>
          <w:sz w:val="22"/>
          <w:szCs w:val="22"/>
          <w:lang w:val="es-ES"/>
        </w:rPr>
        <w:t xml:space="preserve"> </w:t>
      </w:r>
      <w:r w:rsidRPr="00604B0E">
        <w:rPr>
          <w:rFonts w:ascii="Calibri" w:hAnsi="Calibri"/>
          <w:b w:val="0"/>
          <w:color w:val="000000"/>
          <w:sz w:val="22"/>
          <w:szCs w:val="22"/>
          <w:lang w:val="es-ES"/>
        </w:rPr>
        <w:t xml:space="preserve">Ref: 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EC</w:t>
      </w:r>
      <w:r w:rsidR="00847CA0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XX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-2</w:t>
      </w:r>
      <w:r w:rsidR="00E56C22">
        <w:rPr>
          <w:rFonts w:ascii="Calibri" w:hAnsi="Calibri"/>
          <w:bCs w:val="0"/>
          <w:color w:val="000000"/>
          <w:sz w:val="22"/>
          <w:szCs w:val="22"/>
          <w:lang w:val="es-ES"/>
        </w:rPr>
        <w:t>4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_FJD</w:t>
      </w:r>
    </w:p>
    <w:p w14:paraId="0A554D03" w14:textId="77777777" w:rsidR="00DB088A" w:rsidRPr="00604B0E" w:rsidRDefault="00DB088A" w:rsidP="009B687F">
      <w:pPr>
        <w:tabs>
          <w:tab w:val="left" w:pos="8460"/>
        </w:tabs>
        <w:ind w:right="45"/>
        <w:jc w:val="both"/>
        <w:outlineLvl w:val="0"/>
        <w:rPr>
          <w:rFonts w:ascii="Calibri" w:hAnsi="Calibri"/>
          <w:b/>
          <w:sz w:val="10"/>
          <w:szCs w:val="10"/>
        </w:rPr>
      </w:pPr>
    </w:p>
    <w:p w14:paraId="79523714" w14:textId="77777777" w:rsidR="0088382C" w:rsidRPr="00604B0E" w:rsidRDefault="0088382C" w:rsidP="008A50B7">
      <w:pPr>
        <w:ind w:right="224"/>
        <w:rPr>
          <w:rFonts w:ascii="Calibri" w:hAnsi="Calibri" w:cs="Calibri"/>
          <w:sz w:val="10"/>
          <w:szCs w:val="10"/>
        </w:rPr>
      </w:pPr>
    </w:p>
    <w:p w14:paraId="16DF49BC" w14:textId="5BD68BA7" w:rsidR="0017491C" w:rsidRPr="00D16B50" w:rsidRDefault="0017491C" w:rsidP="0017491C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>En Madrid, a … de _ de 20</w:t>
      </w:r>
      <w:r>
        <w:rPr>
          <w:rFonts w:ascii="Calibri" w:hAnsi="Calibri" w:cs="Calibri"/>
          <w:sz w:val="22"/>
          <w:szCs w:val="22"/>
        </w:rPr>
        <w:t>2</w:t>
      </w:r>
      <w:r w:rsidR="007F465D">
        <w:rPr>
          <w:rFonts w:ascii="Calibri" w:hAnsi="Calibri" w:cs="Calibri"/>
          <w:sz w:val="22"/>
          <w:szCs w:val="22"/>
        </w:rPr>
        <w:t>5</w:t>
      </w:r>
    </w:p>
    <w:p w14:paraId="3C7B0E7B" w14:textId="77777777" w:rsidR="00FA08EB" w:rsidRDefault="00FA08EB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0F1C5CC2" w14:textId="41999878" w:rsidR="0017491C" w:rsidRPr="00D16B50" w:rsidRDefault="0017491C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REUNIDOS</w:t>
      </w:r>
    </w:p>
    <w:p w14:paraId="4E1F3F70" w14:textId="77777777" w:rsidR="0017491C" w:rsidRPr="00D16B50" w:rsidRDefault="0017491C" w:rsidP="0017491C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3488EC4" w14:textId="1C977381" w:rsidR="00517AFE" w:rsidRPr="00517AFE" w:rsidRDefault="00517AFE" w:rsidP="00517A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17AFE">
        <w:rPr>
          <w:rFonts w:ascii="Calibri" w:hAnsi="Calibri" w:cs="Arial"/>
          <w:sz w:val="22"/>
          <w:szCs w:val="22"/>
        </w:rPr>
        <w:t xml:space="preserve">De una parte, </w:t>
      </w:r>
      <w:commentRangeStart w:id="0"/>
      <w:r w:rsidRPr="00517AFE">
        <w:rPr>
          <w:rFonts w:ascii="Calibri" w:hAnsi="Calibri" w:cs="Arial"/>
          <w:sz w:val="22"/>
          <w:szCs w:val="22"/>
        </w:rPr>
        <w:t xml:space="preserve">D.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1"/>
      <w:r w:rsidRPr="00517AFE">
        <w:rPr>
          <w:rFonts w:ascii="Calibri" w:hAnsi="Calibri" w:cs="Arial"/>
          <w:sz w:val="22"/>
          <w:szCs w:val="22"/>
        </w:rPr>
        <w:t xml:space="preserve">, con N.I.F. nº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2"/>
      <w:r w:rsidRPr="00517AFE">
        <w:rPr>
          <w:rFonts w:ascii="Calibri" w:hAnsi="Calibri" w:cs="Arial"/>
          <w:sz w:val="22"/>
          <w:szCs w:val="22"/>
        </w:rPr>
        <w:t xml:space="preserve">  actuando en nombre y representación de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3"/>
      <w:r w:rsidRPr="00517AFE">
        <w:rPr>
          <w:rFonts w:ascii="Calibri" w:hAnsi="Calibri" w:cs="Arial"/>
          <w:sz w:val="22"/>
          <w:szCs w:val="22"/>
        </w:rPr>
        <w:t xml:space="preserve"> con </w:t>
      </w:r>
      <w:r w:rsidR="00684C8B">
        <w:rPr>
          <w:rFonts w:ascii="Calibri" w:hAnsi="Calibri" w:cs="Arial"/>
          <w:sz w:val="22"/>
          <w:szCs w:val="22"/>
        </w:rPr>
        <w:t xml:space="preserve">CIF:__________ y </w:t>
      </w:r>
      <w:r w:rsidRPr="00517AFE">
        <w:rPr>
          <w:rFonts w:ascii="Calibri" w:hAnsi="Calibri" w:cs="Arial"/>
          <w:sz w:val="22"/>
          <w:szCs w:val="22"/>
        </w:rPr>
        <w:t xml:space="preserve">domicilio en 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4"/>
      <w:r w:rsidRPr="00517AFE">
        <w:rPr>
          <w:rFonts w:ascii="Calibri" w:hAnsi="Calibri" w:cs="Arial"/>
          <w:sz w:val="22"/>
          <w:szCs w:val="22"/>
        </w:rPr>
        <w:t xml:space="preserve"> (en adelante CRO), que actúa en nombre y representación del promotor del estudio,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5"/>
      <w:r w:rsidRPr="00517AFE">
        <w:rPr>
          <w:rFonts w:ascii="Calibri" w:hAnsi="Calibri" w:cs="Arial"/>
          <w:sz w:val="22"/>
          <w:szCs w:val="22"/>
        </w:rPr>
        <w:t xml:space="preserve"> (en adelante PROMOTOR), </w:t>
      </w:r>
      <w:r w:rsidR="00684C8B" w:rsidRPr="00517AFE">
        <w:rPr>
          <w:rFonts w:ascii="Calibri" w:hAnsi="Calibri" w:cs="Arial"/>
          <w:sz w:val="22"/>
          <w:szCs w:val="22"/>
        </w:rPr>
        <w:t xml:space="preserve">con </w:t>
      </w:r>
      <w:r w:rsidR="00684C8B">
        <w:rPr>
          <w:rFonts w:ascii="Calibri" w:hAnsi="Calibri" w:cs="Arial"/>
          <w:sz w:val="22"/>
          <w:szCs w:val="22"/>
        </w:rPr>
        <w:t>CIF:__________ y</w:t>
      </w:r>
      <w:r w:rsidRPr="00517AFE">
        <w:rPr>
          <w:rFonts w:ascii="Calibri" w:hAnsi="Calibri" w:cs="Arial"/>
          <w:sz w:val="22"/>
          <w:szCs w:val="22"/>
        </w:rPr>
        <w:t xml:space="preserve"> domicilio social en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6"/>
      <w:r w:rsidRPr="00517AFE">
        <w:rPr>
          <w:rFonts w:ascii="Calibri" w:hAnsi="Calibri" w:cs="Arial"/>
          <w:sz w:val="22"/>
          <w:szCs w:val="22"/>
        </w:rPr>
        <w:t xml:space="preserve">, conforme a los poderes expedidos en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7"/>
      <w:r w:rsidRPr="00517AFE">
        <w:rPr>
          <w:rFonts w:ascii="Calibri" w:hAnsi="Calibri" w:cs="Arial"/>
          <w:sz w:val="22"/>
          <w:szCs w:val="22"/>
        </w:rPr>
        <w:t xml:space="preserve">, con fecha </w:t>
      </w:r>
      <w:r w:rsidRPr="00517AFE">
        <w:rPr>
          <w:rFonts w:ascii="Calibri" w:hAnsi="Calibri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517AFE">
        <w:rPr>
          <w:rFonts w:ascii="Calibri" w:hAnsi="Calibri" w:cs="Arial"/>
          <w:sz w:val="22"/>
          <w:szCs w:val="22"/>
        </w:rPr>
        <w:instrText xml:space="preserve"> FORMTEXT </w:instrText>
      </w:r>
      <w:r w:rsidRPr="00517AFE">
        <w:rPr>
          <w:rFonts w:ascii="Calibri" w:hAnsi="Calibri" w:cs="Arial"/>
          <w:sz w:val="22"/>
          <w:szCs w:val="22"/>
        </w:rPr>
      </w:r>
      <w:r w:rsidRPr="00517AFE">
        <w:rPr>
          <w:rFonts w:ascii="Calibri" w:hAnsi="Calibri" w:cs="Arial"/>
          <w:sz w:val="22"/>
          <w:szCs w:val="22"/>
        </w:rPr>
        <w:fldChar w:fldCharType="separate"/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noProof/>
          <w:sz w:val="22"/>
          <w:szCs w:val="22"/>
        </w:rPr>
        <w:t> </w:t>
      </w:r>
      <w:r w:rsidRPr="00517AFE">
        <w:rPr>
          <w:rFonts w:ascii="Calibri" w:hAnsi="Calibri" w:cs="Arial"/>
          <w:sz w:val="22"/>
          <w:szCs w:val="22"/>
        </w:rPr>
        <w:fldChar w:fldCharType="end"/>
      </w:r>
      <w:bookmarkEnd w:id="8"/>
      <w:r w:rsidRPr="00517AFE">
        <w:rPr>
          <w:rFonts w:ascii="Calibri" w:hAnsi="Calibri" w:cs="Arial"/>
          <w:sz w:val="22"/>
          <w:szCs w:val="22"/>
        </w:rPr>
        <w:t xml:space="preserve">, ante el notario Dña/D. _______________. </w:t>
      </w:r>
      <w:commentRangeEnd w:id="0"/>
      <w:r w:rsidRPr="00517AFE">
        <w:rPr>
          <w:rStyle w:val="Refdecomentario"/>
          <w:sz w:val="22"/>
          <w:szCs w:val="22"/>
        </w:rPr>
        <w:commentReference w:id="0"/>
      </w:r>
      <w:r w:rsidRPr="00517AFE">
        <w:rPr>
          <w:rFonts w:ascii="Calibri" w:hAnsi="Calibri" w:cs="Arial"/>
          <w:sz w:val="22"/>
          <w:szCs w:val="22"/>
        </w:rPr>
        <w:t xml:space="preserve"> No eximiendo de la responsabilidad que le compete al PROMOTOR según el RD 1090/2015, de 4 de diciembre, por el que se regulan los ensayos clínicos con medicamentos, los Comités de Ética de la Investigación con medicamentos y el Registro Español de Estudios Clínicos, (en adelante RD 1090/2015, de 4 de diciembre).</w:t>
      </w:r>
    </w:p>
    <w:p w14:paraId="6199BFFB" w14:textId="77777777" w:rsidR="00517AFE" w:rsidRPr="00517AFE" w:rsidRDefault="00517AFE" w:rsidP="00517A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909017F" w14:textId="77777777" w:rsidR="00B34E2B" w:rsidRPr="00B34E2B" w:rsidRDefault="00B34E2B" w:rsidP="00B34E2B">
      <w:pPr>
        <w:jc w:val="both"/>
        <w:rPr>
          <w:rFonts w:ascii="Calibri" w:hAnsi="Calibri"/>
          <w:sz w:val="22"/>
          <w:szCs w:val="22"/>
        </w:rPr>
      </w:pPr>
      <w:bookmarkStart w:id="9" w:name="_Hlk170828053"/>
      <w:r w:rsidRPr="00B34E2B">
        <w:rPr>
          <w:rFonts w:ascii="Calibri" w:hAnsi="Calibri"/>
          <w:sz w:val="22"/>
          <w:szCs w:val="22"/>
        </w:rPr>
        <w:t xml:space="preserve">De otra Parte, </w:t>
      </w:r>
      <w:r w:rsidRPr="00B34E2B">
        <w:rPr>
          <w:rFonts w:ascii="Calibri" w:hAnsi="Calibri"/>
          <w:b/>
          <w:sz w:val="22"/>
          <w:szCs w:val="22"/>
        </w:rPr>
        <w:t>D. Alberto Montero Manso</w:t>
      </w:r>
      <w:r w:rsidRPr="00B34E2B">
        <w:rPr>
          <w:rFonts w:ascii="Calibri" w:hAnsi="Calibri"/>
          <w:sz w:val="22"/>
          <w:szCs w:val="22"/>
        </w:rPr>
        <w:t xml:space="preserve">, con DNI 50.843.234-D y </w:t>
      </w:r>
      <w:r w:rsidRPr="00B34E2B">
        <w:rPr>
          <w:rFonts w:ascii="Calibri" w:hAnsi="Calibri"/>
          <w:b/>
          <w:bCs/>
          <w:sz w:val="22"/>
          <w:szCs w:val="22"/>
        </w:rPr>
        <w:t>Dña. Ana María Posada Pérez</w:t>
      </w:r>
      <w:r w:rsidRPr="00B34E2B">
        <w:rPr>
          <w:rFonts w:ascii="Calibri" w:hAnsi="Calibri"/>
          <w:sz w:val="22"/>
          <w:szCs w:val="22"/>
        </w:rPr>
        <w:t xml:space="preserve">, con DNI 09.363.325-W, en su calidad de Apoderados mancomunados de la </w:t>
      </w:r>
      <w:r w:rsidRPr="00B34E2B">
        <w:rPr>
          <w:rFonts w:ascii="Calibri" w:hAnsi="Calibri"/>
          <w:b/>
          <w:bCs/>
          <w:sz w:val="22"/>
          <w:szCs w:val="22"/>
        </w:rPr>
        <w:t>Fundación Instituto de Investigación Sanitaria Fundación Jiménez Díaz</w:t>
      </w:r>
      <w:r w:rsidRPr="00B34E2B">
        <w:rPr>
          <w:rFonts w:ascii="Calibri" w:hAnsi="Calibri"/>
          <w:sz w:val="22"/>
          <w:szCs w:val="22"/>
        </w:rPr>
        <w:t xml:space="preserve"> (en adelante FIIS-FJD o FUNDACION), con domicilio social en Avenida Reyes Católicos, 2, 28040, Madrid, España y con CIF G-85874949, actuando en virtud de escritura pública con protocolo número 1176, del día 30 de abril de 2021, del notario Javier Merino Gutiérrez.</w:t>
      </w:r>
      <w:bookmarkEnd w:id="9"/>
    </w:p>
    <w:p w14:paraId="0556A607" w14:textId="77777777" w:rsidR="009116EC" w:rsidRPr="009116EC" w:rsidRDefault="009116EC" w:rsidP="009116EC">
      <w:pPr>
        <w:jc w:val="both"/>
        <w:rPr>
          <w:rFonts w:ascii="Calibri" w:hAnsi="Calibri"/>
          <w:sz w:val="22"/>
          <w:szCs w:val="22"/>
        </w:rPr>
      </w:pPr>
    </w:p>
    <w:p w14:paraId="682BFCEF" w14:textId="77777777" w:rsidR="009116EC" w:rsidRPr="009116EC" w:rsidRDefault="009116EC" w:rsidP="009116EC">
      <w:pPr>
        <w:jc w:val="both"/>
        <w:rPr>
          <w:rFonts w:ascii="Calibri" w:hAnsi="Calibri"/>
          <w:sz w:val="22"/>
          <w:szCs w:val="22"/>
        </w:rPr>
      </w:pPr>
      <w:r w:rsidRPr="009116EC">
        <w:rPr>
          <w:rFonts w:ascii="Calibri" w:hAnsi="Calibri"/>
          <w:sz w:val="22"/>
          <w:szCs w:val="22"/>
        </w:rPr>
        <w:t xml:space="preserve">La FIIS-FJD asumirá toda la actividad de investigación del </w:t>
      </w:r>
      <w:r w:rsidRPr="009116EC">
        <w:rPr>
          <w:rFonts w:ascii="Calibri" w:hAnsi="Calibri"/>
          <w:b/>
          <w:bCs/>
          <w:sz w:val="22"/>
          <w:szCs w:val="22"/>
        </w:rPr>
        <w:t>HOSPITAL UNIVERSITARIO FUNDACIÓN JIMÉNEZ DÍAZ</w:t>
      </w:r>
      <w:r w:rsidRPr="009116EC">
        <w:rPr>
          <w:rFonts w:ascii="Calibri" w:hAnsi="Calibri"/>
          <w:sz w:val="22"/>
          <w:szCs w:val="22"/>
        </w:rPr>
        <w:t xml:space="preserve"> (en adelante HOSPITAL), con CIF: U-83633859 y domicilio social en Avda. de los Reyes Católicos, 2, 28040, siendo la entidad a través de la cual se canalizará la actividad y gestión de la investigación.</w:t>
      </w:r>
    </w:p>
    <w:p w14:paraId="7A9344F9" w14:textId="77777777" w:rsidR="009116EC" w:rsidRPr="009116EC" w:rsidRDefault="009116EC" w:rsidP="009116EC">
      <w:pPr>
        <w:jc w:val="both"/>
        <w:rPr>
          <w:rFonts w:ascii="Calibri" w:hAnsi="Calibri"/>
          <w:sz w:val="22"/>
          <w:szCs w:val="22"/>
        </w:rPr>
      </w:pPr>
    </w:p>
    <w:p w14:paraId="7EC9F0BA" w14:textId="77777777" w:rsidR="009116EC" w:rsidRPr="009116EC" w:rsidRDefault="009116EC" w:rsidP="009116EC">
      <w:pPr>
        <w:jc w:val="both"/>
        <w:rPr>
          <w:rFonts w:ascii="Calibri" w:hAnsi="Calibri"/>
          <w:sz w:val="22"/>
          <w:szCs w:val="22"/>
        </w:rPr>
      </w:pPr>
      <w:r w:rsidRPr="009116EC">
        <w:rPr>
          <w:rFonts w:ascii="Calibri" w:hAnsi="Calibri"/>
          <w:sz w:val="22"/>
          <w:szCs w:val="22"/>
        </w:rPr>
        <w:t>Y de otra parte Dr ____________, con N.I.F. nº ___________, actuando en su propio nombre y derecho (en adelante, INVESTIGADOR PRINCIPAL), con domicilio, a efectos de notificaciones, en el HOSPITAL situado en Avda. de los Reyes Católicos, 2, 28040 Madrid.</w:t>
      </w:r>
    </w:p>
    <w:p w14:paraId="2424FB8B" w14:textId="77777777" w:rsidR="009116EC" w:rsidRPr="009116EC" w:rsidRDefault="009116EC" w:rsidP="009116EC">
      <w:pPr>
        <w:jc w:val="both"/>
        <w:rPr>
          <w:rFonts w:ascii="Calibri" w:hAnsi="Calibri"/>
          <w:sz w:val="22"/>
          <w:szCs w:val="22"/>
        </w:rPr>
      </w:pPr>
    </w:p>
    <w:p w14:paraId="08337C6C" w14:textId="39D2D398" w:rsidR="00517AFE" w:rsidRPr="00517AFE" w:rsidRDefault="009116EC" w:rsidP="009116EC">
      <w:pPr>
        <w:jc w:val="both"/>
        <w:rPr>
          <w:rFonts w:ascii="Calibri" w:hAnsi="Calibri"/>
          <w:sz w:val="22"/>
          <w:szCs w:val="22"/>
        </w:rPr>
      </w:pPr>
      <w:r w:rsidRPr="009116EC">
        <w:rPr>
          <w:rFonts w:ascii="Calibri" w:hAnsi="Calibri"/>
          <w:sz w:val="22"/>
          <w:szCs w:val="22"/>
        </w:rPr>
        <w:t>Reconociéndose las Partes la capacidad mutua necesaria para obligarse por el presente Contrato (en adelante las Partes).</w:t>
      </w:r>
    </w:p>
    <w:p w14:paraId="13D044E1" w14:textId="77777777" w:rsidR="0017491C" w:rsidRPr="00D16B50" w:rsidRDefault="0017491C" w:rsidP="0017491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EF2895" w14:textId="77777777" w:rsidR="0017491C" w:rsidRDefault="0017491C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MANIFIESTAN</w:t>
      </w:r>
    </w:p>
    <w:p w14:paraId="6CF4A27C" w14:textId="77777777" w:rsidR="0017491C" w:rsidRPr="0088382C" w:rsidRDefault="0017491C" w:rsidP="0017491C">
      <w:pPr>
        <w:jc w:val="center"/>
        <w:outlineLvl w:val="0"/>
        <w:rPr>
          <w:rFonts w:ascii="Calibri" w:hAnsi="Calibri" w:cs="Calibri"/>
          <w:b/>
          <w:sz w:val="10"/>
          <w:szCs w:val="10"/>
        </w:rPr>
      </w:pPr>
    </w:p>
    <w:p w14:paraId="000A5E65" w14:textId="46515A98" w:rsidR="0017491C" w:rsidRPr="00603FEE" w:rsidRDefault="0017491C" w:rsidP="0017491C">
      <w:pPr>
        <w:numPr>
          <w:ilvl w:val="0"/>
          <w:numId w:val="35"/>
        </w:numPr>
        <w:ind w:left="324" w:hanging="284"/>
        <w:jc w:val="both"/>
        <w:rPr>
          <w:rFonts w:ascii="Calibri" w:hAnsi="Calibri" w:cs="Calibri"/>
          <w:i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 xml:space="preserve">Que con fecha XXXXX las partes suscribieron el contrato del ensayo clínico de referencia que se lleva a cabo en el Servicio de </w:t>
      </w:r>
      <w:r>
        <w:rPr>
          <w:rFonts w:ascii="Calibri" w:hAnsi="Calibri" w:cs="Arial"/>
          <w:sz w:val="22"/>
          <w:szCs w:val="22"/>
        </w:rPr>
        <w:t>xxxxxxxxxxxxxxx</w:t>
      </w:r>
      <w:r w:rsidRPr="00D16B50">
        <w:rPr>
          <w:rFonts w:ascii="Calibri" w:hAnsi="Calibri" w:cs="Arial"/>
          <w:sz w:val="22"/>
          <w:szCs w:val="22"/>
        </w:rPr>
        <w:t xml:space="preserve"> de</w:t>
      </w:r>
      <w:r>
        <w:rPr>
          <w:rFonts w:ascii="Calibri" w:hAnsi="Calibri" w:cs="Arial"/>
          <w:sz w:val="22"/>
          <w:szCs w:val="22"/>
        </w:rPr>
        <w:t xml:space="preserve"> </w:t>
      </w:r>
      <w:r w:rsidRPr="00D16B50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</w:t>
      </w:r>
      <w:r w:rsidRPr="00D16B5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</w:t>
      </w:r>
      <w:r w:rsidRPr="00D16B50">
        <w:rPr>
          <w:rFonts w:ascii="Calibri" w:hAnsi="Calibri" w:cs="Arial"/>
          <w:sz w:val="22"/>
          <w:szCs w:val="22"/>
        </w:rPr>
        <w:t>IIS-FJD bajo la dirección del Dr.</w:t>
      </w:r>
      <w:r>
        <w:rPr>
          <w:rFonts w:ascii="Calibri" w:hAnsi="Calibri" w:cs="Arial"/>
          <w:sz w:val="22"/>
          <w:szCs w:val="22"/>
        </w:rPr>
        <w:t>xxxxxxxx</w:t>
      </w:r>
      <w:r w:rsidRPr="00D16B50">
        <w:rPr>
          <w:rFonts w:ascii="Calibri" w:hAnsi="Calibri" w:cs="Arial"/>
          <w:sz w:val="22"/>
          <w:szCs w:val="22"/>
        </w:rPr>
        <w:t>.</w:t>
      </w:r>
    </w:p>
    <w:p w14:paraId="3A0D486B" w14:textId="77777777" w:rsidR="00603FEE" w:rsidRPr="00603FEE" w:rsidRDefault="00603FEE" w:rsidP="00603FEE">
      <w:pPr>
        <w:ind w:left="324"/>
        <w:jc w:val="both"/>
        <w:rPr>
          <w:rFonts w:ascii="Calibri" w:hAnsi="Calibri" w:cs="Calibri"/>
          <w:i/>
          <w:sz w:val="10"/>
          <w:szCs w:val="10"/>
        </w:rPr>
      </w:pPr>
    </w:p>
    <w:p w14:paraId="28D3F92C" w14:textId="77777777" w:rsidR="0017491C" w:rsidRPr="00D16B50" w:rsidRDefault="0017491C" w:rsidP="0017491C">
      <w:pPr>
        <w:numPr>
          <w:ilvl w:val="0"/>
          <w:numId w:val="35"/>
        </w:numPr>
        <w:tabs>
          <w:tab w:val="num" w:pos="1800"/>
        </w:tabs>
        <w:ind w:left="324" w:hanging="284"/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>Que las partes han acordado modificar el presupuesto original del ensayo y desean reflejarlo por escrito e incorporarlo como anexo al contrato inicial.</w:t>
      </w:r>
    </w:p>
    <w:p w14:paraId="670AD477" w14:textId="77777777" w:rsidR="0017491C" w:rsidRPr="00D16B50" w:rsidRDefault="0017491C" w:rsidP="0017491C">
      <w:pPr>
        <w:jc w:val="both"/>
        <w:rPr>
          <w:rFonts w:ascii="Calibri" w:hAnsi="Calibri" w:cs="Calibri"/>
          <w:sz w:val="8"/>
          <w:szCs w:val="8"/>
        </w:rPr>
      </w:pPr>
    </w:p>
    <w:p w14:paraId="18E260CB" w14:textId="77777777" w:rsidR="0017491C" w:rsidRPr="00D16B50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>Es por lo que</w:t>
      </w:r>
    </w:p>
    <w:p w14:paraId="2F4C8D76" w14:textId="662608AF" w:rsidR="0017491C" w:rsidRDefault="0017491C" w:rsidP="0017491C">
      <w:pPr>
        <w:jc w:val="center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ACUERDAN</w:t>
      </w:r>
    </w:p>
    <w:p w14:paraId="5C2813D7" w14:textId="77777777" w:rsidR="00D63F7A" w:rsidRPr="00D16B50" w:rsidRDefault="00D63F7A" w:rsidP="0017491C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DBAF6D" w14:textId="088DF906" w:rsidR="0017491C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Primero: </w:t>
      </w:r>
      <w:r w:rsidRPr="00D16B50">
        <w:rPr>
          <w:rFonts w:ascii="Calibri" w:hAnsi="Calibri" w:cs="Calibri"/>
          <w:sz w:val="22"/>
          <w:szCs w:val="22"/>
        </w:rPr>
        <w:t xml:space="preserve">Modificar y sustituir el Presupuesto (Anexo I) anexo al </w:t>
      </w:r>
      <w:r w:rsidRPr="00610753">
        <w:rPr>
          <w:rFonts w:ascii="Calibri" w:hAnsi="Calibri" w:cs="Calibri"/>
          <w:bCs/>
          <w:sz w:val="22"/>
          <w:szCs w:val="22"/>
        </w:rPr>
        <w:t>Contrato</w:t>
      </w:r>
      <w:r w:rsidRPr="00D16B50">
        <w:rPr>
          <w:rFonts w:ascii="Calibri" w:hAnsi="Calibri" w:cs="Calibri"/>
          <w:sz w:val="22"/>
          <w:szCs w:val="22"/>
        </w:rPr>
        <w:t xml:space="preserve"> por el nuevo Presupuesto (Anexo I) anexo a la presente Adenda.</w:t>
      </w:r>
    </w:p>
    <w:p w14:paraId="49970D75" w14:textId="77777777" w:rsidR="00D63F7A" w:rsidRPr="00D16B50" w:rsidRDefault="00D63F7A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54E5ADFB" w14:textId="3CD6F849" w:rsidR="0017491C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Segundo:</w:t>
      </w:r>
      <w:r w:rsidRPr="00D16B50">
        <w:rPr>
          <w:rFonts w:ascii="Calibri" w:hAnsi="Calibri" w:cs="Calibri"/>
          <w:sz w:val="22"/>
          <w:szCs w:val="22"/>
        </w:rPr>
        <w:t xml:space="preserve"> Modificar el apartado 5.1 del Contrato, que será sustituido por el siguiente:</w:t>
      </w:r>
    </w:p>
    <w:p w14:paraId="1DFFD759" w14:textId="77777777" w:rsidR="00EF52AF" w:rsidRPr="00EF52AF" w:rsidRDefault="00EF52AF" w:rsidP="0017491C">
      <w:pPr>
        <w:jc w:val="both"/>
        <w:rPr>
          <w:rFonts w:ascii="Calibri" w:hAnsi="Calibri" w:cs="Calibri"/>
          <w:sz w:val="10"/>
          <w:szCs w:val="10"/>
        </w:rPr>
      </w:pPr>
    </w:p>
    <w:p w14:paraId="0A5057AB" w14:textId="080CC0F2" w:rsidR="0017491C" w:rsidRPr="00D16B50" w:rsidRDefault="0017491C" w:rsidP="0017491C">
      <w:pPr>
        <w:autoSpaceDE w:val="0"/>
        <w:autoSpaceDN w:val="0"/>
        <w:adjustRightInd w:val="0"/>
        <w:ind w:left="394" w:hanging="426"/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 xml:space="preserve">5.1. El importe de este ENSAYO se ha presupuestado inicialmente para la </w:t>
      </w:r>
      <w:r w:rsidRPr="00610753">
        <w:rPr>
          <w:rFonts w:ascii="Calibri" w:hAnsi="Calibri" w:cs="Calibri"/>
          <w:bCs/>
          <w:sz w:val="22"/>
          <w:szCs w:val="22"/>
        </w:rPr>
        <w:t>FIIS-FJD</w:t>
      </w:r>
      <w:r w:rsidRPr="00D16B50">
        <w:rPr>
          <w:rFonts w:ascii="Calibri" w:hAnsi="Calibri" w:cs="Calibri"/>
          <w:sz w:val="22"/>
          <w:szCs w:val="22"/>
        </w:rPr>
        <w:t xml:space="preserve">, en </w:t>
      </w:r>
      <w:r w:rsidRPr="00D16B50">
        <w:rPr>
          <w:rFonts w:ascii="Calibri" w:hAnsi="Calibri" w:cs="Calibri"/>
          <w:bCs/>
          <w:iCs/>
          <w:sz w:val="22"/>
          <w:szCs w:val="22"/>
        </w:rPr>
        <w:t>_________,</w:t>
      </w:r>
      <w:r w:rsidRPr="00D16B50">
        <w:rPr>
          <w:rFonts w:ascii="Calibri" w:hAnsi="Calibri" w:cs="Calibri"/>
          <w:sz w:val="22"/>
          <w:szCs w:val="22"/>
        </w:rPr>
        <w:t xml:space="preserve"> IVA no incluido (</w:t>
      </w:r>
      <w:r w:rsidRPr="00D16B50">
        <w:rPr>
          <w:rFonts w:ascii="Calibri" w:hAnsi="Calibri" w:cs="Calibri"/>
          <w:bCs/>
          <w:iCs/>
          <w:sz w:val="22"/>
          <w:szCs w:val="22"/>
        </w:rPr>
        <w:t>_________</w:t>
      </w:r>
      <w:r w:rsidRPr="00D16B50">
        <w:rPr>
          <w:rFonts w:ascii="Calibri" w:hAnsi="Calibri" w:cs="Calibri"/>
          <w:sz w:val="22"/>
          <w:szCs w:val="22"/>
        </w:rPr>
        <w:t xml:space="preserve">€) (en adelante Presupuesto de ENSAYO). Conforme a lo establecido en </w:t>
      </w:r>
      <w:smartTag w:uri="urn:schemas-microsoft-com:office:smarttags" w:element="PersonName">
        <w:smartTagPr>
          <w:attr w:name="ProductID" w:val="la Memoria Econ￳mica"/>
        </w:smartTagPr>
        <w:r w:rsidRPr="00D16B50">
          <w:rPr>
            <w:rFonts w:ascii="Calibri" w:hAnsi="Calibri" w:cs="Calibri"/>
            <w:sz w:val="22"/>
            <w:szCs w:val="22"/>
          </w:rPr>
          <w:t>la Memoria Económica</w:t>
        </w:r>
      </w:smartTag>
      <w:r w:rsidRPr="00D16B50">
        <w:rPr>
          <w:rFonts w:ascii="Calibri" w:hAnsi="Calibri" w:cs="Calibri"/>
          <w:sz w:val="22"/>
          <w:szCs w:val="22"/>
        </w:rPr>
        <w:t xml:space="preserve"> del ENSAYO (Anexo I) en la que se especifican todos los aspectos económicos del mismo. Dicha cantidad no incluye en ningún caso una obligación o inducción al HOSPITAL, y/o INVESTIGADOR PRINCIPAL para recomendar, prescribir, comprar, usar o concertar el uso de ningún producto del PROMOTOR.</w:t>
      </w:r>
    </w:p>
    <w:p w14:paraId="473FFAA9" w14:textId="77777777" w:rsidR="0017491C" w:rsidRPr="0088382C" w:rsidRDefault="0017491C" w:rsidP="0017491C">
      <w:pPr>
        <w:autoSpaceDE w:val="0"/>
        <w:autoSpaceDN w:val="0"/>
        <w:adjustRightInd w:val="0"/>
        <w:ind w:left="394" w:hanging="426"/>
        <w:jc w:val="both"/>
        <w:rPr>
          <w:rFonts w:ascii="Calibri" w:hAnsi="Calibri" w:cs="Calibri"/>
          <w:sz w:val="10"/>
          <w:szCs w:val="10"/>
        </w:rPr>
      </w:pPr>
    </w:p>
    <w:p w14:paraId="38F0E495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66026199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21DDDDD1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1AD53C4D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1797AC37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Tercero: </w:t>
      </w:r>
      <w:r>
        <w:rPr>
          <w:rFonts w:ascii="Calibri" w:hAnsi="Calibri" w:cs="Calibri"/>
          <w:bCs/>
          <w:sz w:val="22"/>
          <w:szCs w:val="22"/>
        </w:rPr>
        <w:t xml:space="preserve">Los </w:t>
      </w:r>
      <w:r>
        <w:rPr>
          <w:rFonts w:ascii="Calibri" w:hAnsi="Calibri" w:cs="Arial"/>
          <w:sz w:val="22"/>
          <w:szCs w:val="22"/>
        </w:rPr>
        <w:t>Costes</w:t>
      </w:r>
      <w:r w:rsidRPr="001A3FAD">
        <w:rPr>
          <w:rFonts w:ascii="Calibri" w:hAnsi="Calibri" w:cs="Arial"/>
          <w:sz w:val="22"/>
          <w:szCs w:val="22"/>
        </w:rPr>
        <w:t xml:space="preserve"> por </w:t>
      </w:r>
      <w:r>
        <w:rPr>
          <w:rFonts w:ascii="Calibri" w:hAnsi="Calibri" w:cs="Arial"/>
          <w:sz w:val="22"/>
          <w:szCs w:val="22"/>
        </w:rPr>
        <w:t xml:space="preserve">la </w:t>
      </w:r>
      <w:r w:rsidRPr="001A3FAD">
        <w:rPr>
          <w:rFonts w:ascii="Calibri" w:hAnsi="Calibri" w:cs="Arial"/>
          <w:sz w:val="22"/>
          <w:szCs w:val="22"/>
        </w:rPr>
        <w:t>gestión administrativa</w:t>
      </w:r>
      <w:r>
        <w:rPr>
          <w:rFonts w:ascii="Calibri" w:hAnsi="Calibri" w:cs="Arial"/>
          <w:sz w:val="22"/>
          <w:szCs w:val="22"/>
        </w:rPr>
        <w:t xml:space="preserve"> de la Adenda ascienden a MIL</w:t>
      </w:r>
      <w:r w:rsidRPr="001A3FAD">
        <w:rPr>
          <w:rFonts w:ascii="Calibri" w:hAnsi="Calibri" w:cs="Arial"/>
          <w:sz w:val="22"/>
          <w:szCs w:val="22"/>
        </w:rPr>
        <w:t xml:space="preserve"> EUROS + IVA (</w:t>
      </w:r>
      <w:r>
        <w:rPr>
          <w:rFonts w:ascii="Calibri" w:hAnsi="Calibri" w:cs="Arial"/>
          <w:sz w:val="22"/>
          <w:szCs w:val="22"/>
        </w:rPr>
        <w:t>1.0</w:t>
      </w:r>
      <w:r w:rsidRPr="001A3FAD">
        <w:rPr>
          <w:rFonts w:ascii="Calibri" w:hAnsi="Calibri" w:cs="Arial"/>
          <w:sz w:val="22"/>
          <w:szCs w:val="22"/>
        </w:rPr>
        <w:t xml:space="preserve">00 + IVA). </w:t>
      </w:r>
    </w:p>
    <w:p w14:paraId="30B675B3" w14:textId="77777777" w:rsidR="00E5718E" w:rsidRPr="005C5F7A" w:rsidRDefault="00E5718E" w:rsidP="00E5718E">
      <w:pPr>
        <w:jc w:val="both"/>
        <w:rPr>
          <w:rFonts w:ascii="Calibri" w:hAnsi="Calibri" w:cs="Arial"/>
          <w:sz w:val="10"/>
          <w:szCs w:val="10"/>
        </w:rPr>
      </w:pPr>
    </w:p>
    <w:p w14:paraId="62CE24F3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1A3FAD">
        <w:rPr>
          <w:rFonts w:ascii="Calibri" w:hAnsi="Calibri" w:cs="Arial"/>
          <w:sz w:val="22"/>
          <w:szCs w:val="22"/>
        </w:rPr>
        <w:t>La factura se emitirá a:</w:t>
      </w:r>
    </w:p>
    <w:p w14:paraId="196C5EB6" w14:textId="77777777" w:rsidR="00E5718E" w:rsidRPr="005C5F7A" w:rsidRDefault="00E5718E" w:rsidP="00E5718E">
      <w:pPr>
        <w:jc w:val="both"/>
        <w:rPr>
          <w:rFonts w:ascii="Calibri" w:hAnsi="Calibri"/>
          <w:sz w:val="10"/>
          <w:szCs w:val="10"/>
        </w:rPr>
      </w:pPr>
    </w:p>
    <w:p w14:paraId="6D7A3D30" w14:textId="77777777" w:rsidR="00E5718E" w:rsidRDefault="00E5718E" w:rsidP="00E5718E">
      <w:pPr>
        <w:rPr>
          <w:rFonts w:ascii="Calibri" w:hAnsi="Calibri"/>
          <w:i/>
          <w:iCs/>
        </w:rPr>
      </w:pPr>
      <w:r w:rsidRPr="001A0303">
        <w:rPr>
          <w:rFonts w:ascii="Calibri" w:hAnsi="Calibri"/>
          <w:i/>
          <w:iCs/>
          <w:highlight w:val="yellow"/>
        </w:rPr>
        <w:t xml:space="preserve">(Incluir </w:t>
      </w:r>
      <w:r>
        <w:rPr>
          <w:rFonts w:ascii="Calibri" w:hAnsi="Calibri"/>
          <w:i/>
          <w:iCs/>
          <w:highlight w:val="yellow"/>
        </w:rPr>
        <w:t>información fiscal</w:t>
      </w:r>
      <w:r w:rsidRPr="001A0303">
        <w:rPr>
          <w:rFonts w:ascii="Calibri" w:hAnsi="Calibri"/>
          <w:i/>
          <w:iCs/>
          <w:highlight w:val="yellow"/>
        </w:rPr>
        <w:t>)</w:t>
      </w:r>
    </w:p>
    <w:p w14:paraId="058A48D0" w14:textId="77777777" w:rsidR="00E5718E" w:rsidRPr="00A470B0" w:rsidRDefault="00E5718E" w:rsidP="00E5718E">
      <w:pPr>
        <w:rPr>
          <w:rFonts w:ascii="Calibri" w:hAnsi="Calibri" w:cs="Arial"/>
          <w:sz w:val="10"/>
          <w:szCs w:val="10"/>
        </w:rPr>
      </w:pPr>
    </w:p>
    <w:p w14:paraId="2517F61B" w14:textId="289BB34C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5C5F7A">
        <w:rPr>
          <w:rFonts w:ascii="Calibri" w:hAnsi="Calibri" w:cs="Arial"/>
          <w:sz w:val="22"/>
          <w:szCs w:val="22"/>
        </w:rPr>
        <w:t xml:space="preserve">Las facturas se enviarán en formato </w:t>
      </w:r>
      <w:r w:rsidR="00464398">
        <w:rPr>
          <w:rFonts w:ascii="Calibri" w:hAnsi="Calibri" w:cs="Arial"/>
          <w:sz w:val="22"/>
          <w:szCs w:val="22"/>
        </w:rPr>
        <w:t>digital</w:t>
      </w:r>
      <w:r w:rsidRPr="005C5F7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 siguiente correo electrónico:</w:t>
      </w:r>
    </w:p>
    <w:p w14:paraId="23493989" w14:textId="5420CE16" w:rsidR="00E5718E" w:rsidRDefault="00E5718E" w:rsidP="00E5718E">
      <w:pPr>
        <w:jc w:val="both"/>
        <w:rPr>
          <w:rFonts w:ascii="Calibri" w:hAnsi="Calibri" w:cs="Arial"/>
          <w:sz w:val="24"/>
          <w:szCs w:val="24"/>
        </w:rPr>
      </w:pPr>
    </w:p>
    <w:p w14:paraId="098EF1CC" w14:textId="77777777" w:rsidR="00CF0339" w:rsidRPr="00AF5DA1" w:rsidRDefault="00CF0339" w:rsidP="00E5718E">
      <w:pPr>
        <w:jc w:val="both"/>
        <w:rPr>
          <w:rFonts w:ascii="Calibri" w:hAnsi="Calibri" w:cs="Arial"/>
          <w:sz w:val="24"/>
          <w:szCs w:val="24"/>
        </w:rPr>
      </w:pPr>
    </w:p>
    <w:p w14:paraId="38F22D5C" w14:textId="77777777" w:rsidR="007A3C5A" w:rsidRDefault="007A3C5A" w:rsidP="00E5718E">
      <w:pPr>
        <w:jc w:val="both"/>
        <w:rPr>
          <w:rFonts w:ascii="Calibri" w:hAnsi="Calibri" w:cs="Calibri"/>
          <w:b/>
          <w:sz w:val="22"/>
          <w:szCs w:val="22"/>
        </w:rPr>
      </w:pPr>
    </w:p>
    <w:p w14:paraId="4B30FA6F" w14:textId="08943642" w:rsidR="00E5718E" w:rsidRPr="00A470B0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Cuarto</w:t>
      </w:r>
      <w:r w:rsidRPr="001F5021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C21466">
        <w:rPr>
          <w:rFonts w:ascii="Calibri" w:hAnsi="Calibri" w:cs="Arial"/>
          <w:sz w:val="22"/>
          <w:szCs w:val="22"/>
        </w:rPr>
        <w:t xml:space="preserve">Los cambios incluidos en esta adenda serán efectivos desde la fecha de </w:t>
      </w:r>
      <w:commentRangeStart w:id="10"/>
      <w:r w:rsidRPr="00C21466">
        <w:rPr>
          <w:rFonts w:ascii="Calibri" w:hAnsi="Calibri" w:cs="Arial"/>
          <w:sz w:val="22"/>
          <w:szCs w:val="22"/>
        </w:rPr>
        <w:t xml:space="preserve">aprobación de la enmienda al Protocolo por el CEIm el </w:t>
      </w:r>
      <w:r>
        <w:rPr>
          <w:rFonts w:ascii="Calibri" w:hAnsi="Calibri" w:cs="Arial"/>
          <w:sz w:val="22"/>
          <w:szCs w:val="22"/>
        </w:rPr>
        <w:t>_______</w:t>
      </w:r>
      <w:commentRangeEnd w:id="10"/>
      <w:r>
        <w:rPr>
          <w:rStyle w:val="Refdecomentario"/>
        </w:rPr>
        <w:commentReference w:id="10"/>
      </w:r>
      <w:r w:rsidRPr="00C21466">
        <w:rPr>
          <w:rFonts w:ascii="Calibri" w:hAnsi="Calibri" w:cs="Arial"/>
          <w:sz w:val="22"/>
          <w:szCs w:val="22"/>
        </w:rPr>
        <w:t>.</w:t>
      </w:r>
    </w:p>
    <w:p w14:paraId="310460F9" w14:textId="77777777" w:rsidR="00E5718E" w:rsidRPr="00A470B0" w:rsidRDefault="00E5718E" w:rsidP="00E5718E">
      <w:pPr>
        <w:jc w:val="both"/>
        <w:rPr>
          <w:rFonts w:ascii="Calibri" w:hAnsi="Calibri" w:cs="Calibri"/>
          <w:b/>
          <w:sz w:val="12"/>
          <w:szCs w:val="12"/>
        </w:rPr>
      </w:pPr>
    </w:p>
    <w:p w14:paraId="7D4E7CC2" w14:textId="77777777" w:rsidR="007A3C5A" w:rsidRDefault="007A3C5A" w:rsidP="00E5718E">
      <w:pPr>
        <w:jc w:val="both"/>
        <w:rPr>
          <w:rFonts w:ascii="Calibri" w:hAnsi="Calibri" w:cs="Calibri"/>
          <w:b/>
          <w:sz w:val="22"/>
          <w:szCs w:val="22"/>
        </w:rPr>
      </w:pPr>
    </w:p>
    <w:p w14:paraId="1008F279" w14:textId="3DC302C8" w:rsidR="00E5718E" w:rsidRPr="00D16B50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Quinto: </w:t>
      </w:r>
      <w:r w:rsidRPr="00D16B50">
        <w:rPr>
          <w:rFonts w:ascii="Calibri" w:hAnsi="Calibri" w:cs="Arial"/>
          <w:sz w:val="22"/>
          <w:szCs w:val="22"/>
        </w:rPr>
        <w:t>Que las cantidades resultantes de esta modificación del presupuesto serán pagaderas en las mismas condiciones que las inicialmente previstas en el contrato del ensayo clínico.</w:t>
      </w:r>
    </w:p>
    <w:p w14:paraId="424AC068" w14:textId="77777777" w:rsidR="00E5718E" w:rsidRPr="0088382C" w:rsidRDefault="00E5718E" w:rsidP="00E5718E">
      <w:pPr>
        <w:jc w:val="both"/>
        <w:rPr>
          <w:rFonts w:ascii="Calibri" w:hAnsi="Calibri" w:cs="Arial"/>
          <w:sz w:val="10"/>
          <w:szCs w:val="10"/>
        </w:rPr>
      </w:pPr>
    </w:p>
    <w:p w14:paraId="48C43551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>En consecuencia, el Contrato seguirá vigente y de aplicación en todos sus términos, en todo aquello que no sea modificado por virtud en el presente acuerdo.</w:t>
      </w:r>
    </w:p>
    <w:p w14:paraId="0BADCEDF" w14:textId="77777777" w:rsidR="0017491C" w:rsidRDefault="0017491C" w:rsidP="008A50B7">
      <w:pPr>
        <w:ind w:right="224"/>
        <w:rPr>
          <w:rFonts w:ascii="Calibri" w:hAnsi="Calibri" w:cs="Arial"/>
          <w:sz w:val="22"/>
          <w:szCs w:val="22"/>
        </w:rPr>
      </w:pPr>
    </w:p>
    <w:p w14:paraId="013D6F74" w14:textId="77777777" w:rsidR="0017491C" w:rsidRDefault="0017491C" w:rsidP="008A50B7">
      <w:pPr>
        <w:ind w:right="224"/>
        <w:rPr>
          <w:rFonts w:ascii="Calibri" w:hAnsi="Calibri" w:cs="Arial"/>
          <w:sz w:val="22"/>
          <w:szCs w:val="22"/>
        </w:rPr>
      </w:pPr>
    </w:p>
    <w:p w14:paraId="4CBE96BD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99F8D02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  <w:sectPr w:rsidR="00604B0E" w:rsidSect="00077AF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567" w:right="1274" w:bottom="1135" w:left="1701" w:header="567" w:footer="709" w:gutter="0"/>
          <w:cols w:space="708"/>
          <w:docGrid w:linePitch="360"/>
        </w:sectPr>
      </w:pPr>
    </w:p>
    <w:p w14:paraId="0AC19F55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</w:p>
    <w:p w14:paraId="3E782635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</w:p>
    <w:p w14:paraId="7671A194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ANEXO I: MEMORIA ECONÓMICA</w:t>
      </w:r>
    </w:p>
    <w:p w14:paraId="00508F19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2D8E6DF4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C1CE223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B1C3F4C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i/>
          <w:iCs/>
          <w:color w:val="FF0000"/>
          <w:sz w:val="28"/>
          <w:szCs w:val="28"/>
        </w:rPr>
      </w:pPr>
      <w:r>
        <w:rPr>
          <w:rFonts w:ascii="Calibri" w:hAnsi="Calibri" w:cs="Arial"/>
          <w:b/>
          <w:bCs/>
          <w:i/>
          <w:iCs/>
          <w:color w:val="FF0000"/>
          <w:sz w:val="28"/>
          <w:szCs w:val="28"/>
        </w:rPr>
        <w:t>(Incluir nueva memoria económica)</w:t>
      </w:r>
    </w:p>
    <w:p w14:paraId="55B4ED45" w14:textId="77777777" w:rsidR="00604B0E" w:rsidRDefault="00604B0E" w:rsidP="00604B0E">
      <w:pPr>
        <w:ind w:right="2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0422FA0" w14:textId="046E0C3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</w:p>
    <w:p w14:paraId="6CDB789E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6D6BF990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7BF13090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47CAC10B" w14:textId="77777777" w:rsidR="00B000C7" w:rsidRDefault="00B000C7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</w:p>
    <w:p w14:paraId="717E6E94" w14:textId="77777777" w:rsidR="007A732F" w:rsidRDefault="007A732F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</w:p>
    <w:p w14:paraId="5DAB8261" w14:textId="4796711E" w:rsidR="00610753" w:rsidRDefault="00610753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 xml:space="preserve">En prueba de conformidad, todas las partes firman el presente anexo al contrato </w:t>
      </w:r>
      <w:r>
        <w:rPr>
          <w:rFonts w:ascii="Calibri" w:hAnsi="Calibri" w:cs="Arial"/>
          <w:sz w:val="22"/>
          <w:szCs w:val="22"/>
        </w:rPr>
        <w:t>mediante firma digital</w:t>
      </w:r>
      <w:r w:rsidRPr="00D16B50">
        <w:rPr>
          <w:rFonts w:ascii="Calibri" w:hAnsi="Calibri" w:cs="Arial"/>
          <w:sz w:val="22"/>
          <w:szCs w:val="22"/>
        </w:rPr>
        <w:t>.</w:t>
      </w:r>
    </w:p>
    <w:p w14:paraId="68A2094D" w14:textId="2B4BB088" w:rsidR="00610753" w:rsidRDefault="00610753" w:rsidP="008A50B7">
      <w:pPr>
        <w:ind w:right="224"/>
        <w:rPr>
          <w:rFonts w:ascii="Calibri" w:hAnsi="Calibri" w:cs="Arial"/>
          <w:sz w:val="22"/>
          <w:szCs w:val="22"/>
        </w:rPr>
      </w:pPr>
    </w:p>
    <w:p w14:paraId="11C017EB" w14:textId="0503B6D4" w:rsidR="00610753" w:rsidRDefault="00610753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7A898C00" w14:textId="77777777" w:rsidR="00B000C7" w:rsidRPr="00604B0E" w:rsidRDefault="00B000C7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5765E174" w14:textId="77777777" w:rsidR="00610753" w:rsidRPr="00604B0E" w:rsidRDefault="00610753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6217F7B2" w14:textId="6EA850C1" w:rsidR="008A50B7" w:rsidRPr="001C4265" w:rsidRDefault="008A50B7" w:rsidP="008A50B7">
      <w:pPr>
        <w:ind w:right="224"/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Por el representante del </w:t>
      </w:r>
      <w:r w:rsidRPr="001C4265">
        <w:rPr>
          <w:rFonts w:ascii="Calibri" w:hAnsi="Calibri" w:cs="Calibri"/>
          <w:b/>
          <w:bCs/>
          <w:sz w:val="22"/>
          <w:szCs w:val="22"/>
        </w:rPr>
        <w:t>PROMOTOR</w:t>
      </w:r>
      <w:r w:rsidRPr="001C4265">
        <w:rPr>
          <w:rFonts w:ascii="Calibri" w:hAnsi="Calibri" w:cs="Calibri"/>
          <w:sz w:val="22"/>
          <w:szCs w:val="22"/>
        </w:rPr>
        <w:t>,</w:t>
      </w:r>
    </w:p>
    <w:p w14:paraId="4C864433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55F33EE1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6FC01C38" w14:textId="09CCC38E" w:rsidR="008A50B7" w:rsidRDefault="008A50B7" w:rsidP="008A50B7">
      <w:pPr>
        <w:rPr>
          <w:rFonts w:ascii="Calibri" w:hAnsi="Calibri" w:cs="Calibri"/>
          <w:sz w:val="22"/>
          <w:szCs w:val="22"/>
        </w:rPr>
      </w:pPr>
    </w:p>
    <w:p w14:paraId="0F76D344" w14:textId="0914D839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7FB7AE89" w14:textId="77777777" w:rsidR="007A732F" w:rsidRPr="001C4265" w:rsidRDefault="007A732F" w:rsidP="008A50B7">
      <w:pPr>
        <w:rPr>
          <w:rFonts w:ascii="Calibri" w:hAnsi="Calibri" w:cs="Calibri"/>
          <w:sz w:val="22"/>
          <w:szCs w:val="22"/>
        </w:rPr>
      </w:pPr>
    </w:p>
    <w:p w14:paraId="3807926C" w14:textId="77777777" w:rsidR="008A50B7" w:rsidRDefault="008A50B7" w:rsidP="008A50B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588F94D" w14:textId="77777777" w:rsidR="008A50B7" w:rsidRPr="001C4265" w:rsidRDefault="008A50B7" w:rsidP="008A50B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42D0BE10" w14:textId="77777777" w:rsidR="008A50B7" w:rsidRPr="00066006" w:rsidRDefault="00066006" w:rsidP="008A50B7">
      <w:pPr>
        <w:rPr>
          <w:rFonts w:ascii="Calibri" w:hAnsi="Calibri" w:cs="Calibri"/>
          <w:color w:val="1F497D"/>
          <w:sz w:val="22"/>
          <w:szCs w:val="22"/>
        </w:rPr>
      </w:pPr>
      <w:r w:rsidRPr="00066006">
        <w:rPr>
          <w:rFonts w:ascii="Calibri" w:hAnsi="Calibri" w:cs="Calibri"/>
          <w:sz w:val="22"/>
          <w:szCs w:val="22"/>
        </w:rPr>
        <w:t>D.</w:t>
      </w:r>
      <w:r w:rsidRPr="00066006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r w:rsidR="002558B4">
        <w:rPr>
          <w:rFonts w:ascii="Calibri" w:hAnsi="Calibri" w:cs="Calibri"/>
          <w:sz w:val="22"/>
          <w:szCs w:val="22"/>
          <w:shd w:val="clear" w:color="auto" w:fill="FFFFFF"/>
        </w:rPr>
        <w:t>……………………………</w:t>
      </w:r>
    </w:p>
    <w:p w14:paraId="5D184367" w14:textId="77777777" w:rsidR="008A50B7" w:rsidRPr="001C4265" w:rsidRDefault="008A50B7" w:rsidP="008A50B7">
      <w:pPr>
        <w:rPr>
          <w:rFonts w:ascii="Calibri" w:hAnsi="Calibri" w:cs="Calibri"/>
          <w:color w:val="1F497D"/>
          <w:sz w:val="22"/>
          <w:szCs w:val="22"/>
        </w:rPr>
      </w:pPr>
    </w:p>
    <w:p w14:paraId="218BE9B0" w14:textId="77777777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42E7B3AA" w14:textId="1A650613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30A6C65E" w14:textId="77777777" w:rsidR="007A732F" w:rsidRDefault="007A732F" w:rsidP="008A50B7">
      <w:pPr>
        <w:rPr>
          <w:rFonts w:ascii="Calibri" w:hAnsi="Calibri" w:cs="Calibri"/>
          <w:sz w:val="22"/>
          <w:szCs w:val="22"/>
        </w:rPr>
      </w:pPr>
    </w:p>
    <w:p w14:paraId="2F5C934E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0D8BDCB9" w14:textId="4A2EE024" w:rsidR="008A50B7" w:rsidRPr="001C4265" w:rsidRDefault="008A50B7" w:rsidP="008A50B7">
      <w:pPr>
        <w:rPr>
          <w:rFonts w:ascii="Calibri" w:hAnsi="Calibri" w:cs="Calibri"/>
          <w:b/>
          <w:bCs/>
          <w:sz w:val="22"/>
          <w:szCs w:val="22"/>
        </w:rPr>
      </w:pPr>
      <w:r w:rsidRPr="001C4265">
        <w:rPr>
          <w:rFonts w:ascii="Calibri" w:hAnsi="Calibri" w:cs="Calibri"/>
          <w:b/>
          <w:bCs/>
          <w:sz w:val="22"/>
          <w:szCs w:val="22"/>
        </w:rPr>
        <w:t>EL INVESTIGADOR PRINCIPAL</w:t>
      </w:r>
    </w:p>
    <w:p w14:paraId="499F6053" w14:textId="77777777" w:rsidR="008A50B7" w:rsidRPr="001C4265" w:rsidRDefault="008A50B7" w:rsidP="008A50B7">
      <w:pPr>
        <w:spacing w:after="240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23F360F" w14:textId="16B69212" w:rsidR="00066006" w:rsidRDefault="00066006" w:rsidP="00066006">
      <w:pPr>
        <w:rPr>
          <w:rFonts w:ascii="Calibri" w:hAnsi="Calibri" w:cs="Calibri"/>
          <w:sz w:val="22"/>
          <w:szCs w:val="22"/>
        </w:rPr>
      </w:pPr>
    </w:p>
    <w:p w14:paraId="750E6EAA" w14:textId="45B85D74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4CE601FB" w14:textId="2EE6E808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6B603952" w14:textId="6583E464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0FDDB5DC" w14:textId="77777777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4E099220" w14:textId="77777777" w:rsidR="00066006" w:rsidRPr="001C4265" w:rsidRDefault="00066006" w:rsidP="00066006">
      <w:pPr>
        <w:rPr>
          <w:rFonts w:ascii="Calibri" w:hAnsi="Calibri" w:cs="Calibri"/>
          <w:sz w:val="22"/>
          <w:szCs w:val="22"/>
        </w:rPr>
      </w:pPr>
    </w:p>
    <w:p w14:paraId="6037A3B3" w14:textId="65673D56" w:rsidR="00103182" w:rsidRDefault="00066006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Dr. </w:t>
      </w:r>
      <w:r w:rsidR="002558B4">
        <w:rPr>
          <w:rFonts w:ascii="Calibri" w:hAnsi="Calibri" w:cs="Calibri"/>
          <w:sz w:val="22"/>
          <w:szCs w:val="22"/>
        </w:rPr>
        <w:t>……………………………….</w:t>
      </w:r>
    </w:p>
    <w:p w14:paraId="44A90C4B" w14:textId="24498359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3340A89A" w14:textId="5290E96C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C57A708" w14:textId="69AFACBB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3825F13" w14:textId="0B8606EA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0CBB7F64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Por </w:t>
      </w:r>
      <w:r>
        <w:rPr>
          <w:rFonts w:ascii="Calibri" w:hAnsi="Calibri" w:cs="Calibri"/>
          <w:sz w:val="22"/>
          <w:szCs w:val="22"/>
        </w:rPr>
        <w:t>la</w:t>
      </w:r>
      <w:r w:rsidRPr="00851485">
        <w:rPr>
          <w:rFonts w:ascii="Calibri" w:hAnsi="Calibri" w:cs="Calibri"/>
          <w:b/>
          <w:sz w:val="22"/>
          <w:szCs w:val="22"/>
        </w:rPr>
        <w:t xml:space="preserve"> F</w:t>
      </w:r>
      <w:r w:rsidRPr="00851485">
        <w:rPr>
          <w:rFonts w:ascii="Calibri" w:hAnsi="Calibri" w:cs="Calibri"/>
          <w:b/>
          <w:bCs/>
          <w:sz w:val="22"/>
          <w:szCs w:val="22"/>
        </w:rPr>
        <w:t>IIS-</w:t>
      </w:r>
      <w:r w:rsidRPr="001C4265">
        <w:rPr>
          <w:rFonts w:ascii="Calibri" w:hAnsi="Calibri" w:cs="Calibri"/>
          <w:b/>
          <w:bCs/>
          <w:sz w:val="22"/>
          <w:szCs w:val="22"/>
        </w:rPr>
        <w:t>FJD</w:t>
      </w:r>
      <w:r w:rsidRPr="001C4265">
        <w:rPr>
          <w:rFonts w:ascii="Calibri" w:hAnsi="Calibri" w:cs="Calibri"/>
          <w:sz w:val="22"/>
          <w:szCs w:val="22"/>
        </w:rPr>
        <w:t xml:space="preserve">,     </w:t>
      </w:r>
    </w:p>
    <w:p w14:paraId="1012E996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4097D331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1B8DE561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2DA58744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42430B0D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210BD947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5E9B2D51" w14:textId="77777777" w:rsidR="00B000C7" w:rsidRPr="001C4265" w:rsidRDefault="00B000C7" w:rsidP="00B000C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03AE72F5" w14:textId="35779E84" w:rsidR="00B34E2B" w:rsidRPr="0046347B" w:rsidRDefault="00B34E2B" w:rsidP="00B34E2B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46347B">
        <w:rPr>
          <w:rFonts w:asciiTheme="minorHAnsi" w:hAnsiTheme="minorHAnsi" w:cstheme="minorHAnsi"/>
          <w:sz w:val="22"/>
          <w:szCs w:val="22"/>
        </w:rPr>
        <w:t>D. Alberto Montero Manso</w:t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  <w:t>Dña. Ana Maria Posada Perez</w:t>
      </w:r>
    </w:p>
    <w:p w14:paraId="2FC3FC86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sectPr w:rsidR="00B000C7" w:rsidRPr="001C4265" w:rsidSect="00077AF3">
      <w:pgSz w:w="11906" w:h="16838"/>
      <w:pgMar w:top="567" w:right="1274" w:bottom="1135" w:left="1701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a Isabel Lopesino Badorrey" w:date="2022-10-07T11:40:00Z" w:initials="AILB">
    <w:p w14:paraId="553193C7" w14:textId="77777777" w:rsidR="00684C8B" w:rsidRDefault="00517AFE">
      <w:pPr>
        <w:pStyle w:val="Textocomentario"/>
      </w:pPr>
      <w:r>
        <w:rPr>
          <w:rStyle w:val="Refdecomentario"/>
        </w:rPr>
        <w:annotationRef/>
      </w:r>
      <w:r w:rsidR="00684C8B">
        <w:rPr>
          <w:highlight w:val="yellow"/>
        </w:rPr>
        <w:t>Para que pueda firmar la CRO en nombre del Promotor, tenemos que tener una carta de delegación autentificada ante notario o con la Apostilla de la Haya</w:t>
      </w:r>
    </w:p>
    <w:p w14:paraId="69FF14DA" w14:textId="77777777" w:rsidR="00684C8B" w:rsidRDefault="00684C8B">
      <w:pPr>
        <w:pStyle w:val="Textocomentario"/>
      </w:pPr>
    </w:p>
    <w:p w14:paraId="3A38DF47" w14:textId="77777777" w:rsidR="00684C8B" w:rsidRDefault="00684C8B" w:rsidP="00EE6395">
      <w:pPr>
        <w:pStyle w:val="Textocomentario"/>
      </w:pPr>
      <w:r>
        <w:rPr>
          <w:highlight w:val="yellow"/>
        </w:rPr>
        <w:t>El firmante debe estar correctamente identificado con su NIF, NIE o Nº de Pasaporte</w:t>
      </w:r>
    </w:p>
  </w:comment>
  <w:comment w:id="10" w:author="Ana Isabel Lopesino Badorrey" w:date="2024-03-19T14:35:00Z" w:initials="AILB">
    <w:p w14:paraId="2A3E2E9B" w14:textId="77777777" w:rsidR="00E5718E" w:rsidRDefault="00E5718E" w:rsidP="00E5718E">
      <w:pPr>
        <w:pStyle w:val="Textocomentario"/>
      </w:pPr>
      <w:r>
        <w:rPr>
          <w:rStyle w:val="Refdecomentario"/>
        </w:rPr>
        <w:annotationRef/>
      </w:r>
      <w:r>
        <w:rPr>
          <w:highlight w:val="yellow"/>
        </w:rPr>
        <w:t>Incluir la fecha de aprobación de la enmienda por el Comité y enviar la aprobación en respuesta al correo electrónico de revisión de la Adenda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38DF47" w15:done="0"/>
  <w15:commentEx w15:paraId="2A3E2E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A8EB5" w16cex:dateUtc="2022-10-07T09:40:00Z"/>
  <w16cex:commentExtensible w16cex:durableId="29A42126" w16cex:dateUtc="2024-03-19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38DF47" w16cid:durableId="26EA8EB5"/>
  <w16cid:commentId w16cid:paraId="2A3E2E9B" w16cid:durableId="29A421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68DC" w14:textId="77777777" w:rsidR="00054816" w:rsidRDefault="00054816">
      <w:r>
        <w:separator/>
      </w:r>
    </w:p>
  </w:endnote>
  <w:endnote w:type="continuationSeparator" w:id="0">
    <w:p w14:paraId="33D6791F" w14:textId="77777777" w:rsidR="00054816" w:rsidRDefault="0005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0B13" w14:textId="77777777" w:rsidR="006D4BDD" w:rsidRDefault="008B057B" w:rsidP="00103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BAC587" w14:textId="77777777" w:rsidR="006D4BDD" w:rsidRDefault="006D4BDD" w:rsidP="001031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9430" w14:textId="77777777" w:rsidR="006D4BDD" w:rsidRDefault="008B057B" w:rsidP="00F016F5">
    <w:pPr>
      <w:pStyle w:val="Piedepgina"/>
      <w:framePr w:wrap="around" w:vAnchor="text" w:hAnchor="page" w:x="10636" w:y="392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EB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FBD9D8" w14:textId="77777777" w:rsidR="006D4BDD" w:rsidRPr="006E61E2" w:rsidRDefault="00F016F5" w:rsidP="00C06BF9">
    <w:pPr>
      <w:pStyle w:val="Piedepgina"/>
      <w:tabs>
        <w:tab w:val="clear" w:pos="4252"/>
        <w:tab w:val="clear" w:pos="8504"/>
        <w:tab w:val="left" w:pos="5460"/>
      </w:tabs>
      <w:ind w:right="360"/>
    </w:pPr>
    <w:r w:rsidRPr="00F016F5">
      <w:rPr>
        <w:noProof/>
      </w:rPr>
      <w:drawing>
        <wp:anchor distT="0" distB="0" distL="114300" distR="114300" simplePos="0" relativeHeight="251659776" behindDoc="0" locked="0" layoutInCell="1" allowOverlap="1" wp14:anchorId="4BB15563" wp14:editId="6D259991">
          <wp:simplePos x="0" y="0"/>
          <wp:positionH relativeFrom="column">
            <wp:posOffset>-775335</wp:posOffset>
          </wp:positionH>
          <wp:positionV relativeFrom="paragraph">
            <wp:posOffset>635</wp:posOffset>
          </wp:positionV>
          <wp:extent cx="2276475" cy="466725"/>
          <wp:effectExtent l="19050" t="0" r="9525" b="0"/>
          <wp:wrapSquare wrapText="bothSides"/>
          <wp:docPr id="11" name="Imagen 1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526">
      <w:rPr>
        <w:noProof/>
      </w:rPr>
      <w:drawing>
        <wp:anchor distT="0" distB="0" distL="114300" distR="114300" simplePos="0" relativeHeight="251658752" behindDoc="0" locked="0" layoutInCell="1" allowOverlap="1" wp14:anchorId="56815160" wp14:editId="3A1BB9E6">
          <wp:simplePos x="0" y="0"/>
          <wp:positionH relativeFrom="column">
            <wp:posOffset>4373880</wp:posOffset>
          </wp:positionH>
          <wp:positionV relativeFrom="paragraph">
            <wp:posOffset>3810</wp:posOffset>
          </wp:positionV>
          <wp:extent cx="925830" cy="509270"/>
          <wp:effectExtent l="19050" t="0" r="7620" b="0"/>
          <wp:wrapSquare wrapText="bothSides"/>
          <wp:docPr id="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6BF9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6549" w14:textId="77777777" w:rsidR="00054816" w:rsidRDefault="00054816">
      <w:r>
        <w:separator/>
      </w:r>
    </w:p>
  </w:footnote>
  <w:footnote w:type="continuationSeparator" w:id="0">
    <w:p w14:paraId="30B78740" w14:textId="77777777" w:rsidR="00054816" w:rsidRDefault="0005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D714" w14:textId="77777777" w:rsidR="006D4BDD" w:rsidRDefault="008B057B" w:rsidP="0010318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88A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32A1" w14:textId="77777777" w:rsidR="006D4BDD" w:rsidRDefault="00EB5526" w:rsidP="00DB088A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4EC93" wp14:editId="0F44B7B2">
          <wp:simplePos x="0" y="0"/>
          <wp:positionH relativeFrom="column">
            <wp:posOffset>-984885</wp:posOffset>
          </wp:positionH>
          <wp:positionV relativeFrom="paragraph">
            <wp:posOffset>-217170</wp:posOffset>
          </wp:positionV>
          <wp:extent cx="600075" cy="762000"/>
          <wp:effectExtent l="19050" t="0" r="9525" b="0"/>
          <wp:wrapNone/>
          <wp:docPr id="10" name="Imagen 10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7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740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47D78B" wp14:editId="1124CBF6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8738" w14:textId="77777777" w:rsidR="006D4BDD" w:rsidRPr="008D4361" w:rsidRDefault="006D4BDD" w:rsidP="001031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b/>
                              <w:bCs/>
                              <w:color w:val="3366FF"/>
                            </w:rPr>
                          </w:pPr>
                          <w:r w:rsidRPr="00BE1039">
                            <w:rPr>
                              <w:color w:val="000000"/>
                            </w:rPr>
                            <w:t xml:space="preserve">Av. Reyes Católicos, 2  Madrid-28040 NIF: G 85874949 </w:t>
                          </w:r>
                          <w:r w:rsidRPr="00BE1039">
                            <w:rPr>
                              <w:b/>
                              <w:bCs/>
                              <w:color w:val="3366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7D7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4.95pt;margin-top:381.4pt;width:783pt;height:19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" filled="f" fillcolor="#bbe0e3" stroked="f">
              <v:textbox style="layout-flow:vertical;mso-layout-flow-alt:bottom-to-top;mso-fit-shape-to-text:t">
                <w:txbxContent>
                  <w:p w14:paraId="54B78738" w14:textId="77777777" w:rsidR="006D4BDD" w:rsidRPr="008D4361" w:rsidRDefault="006D4BDD" w:rsidP="001031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b/>
                        <w:bCs/>
                        <w:color w:val="3366FF"/>
                      </w:rPr>
                    </w:pPr>
                    <w:r w:rsidRPr="00BE1039">
                      <w:rPr>
                        <w:color w:val="000000"/>
                      </w:rPr>
                      <w:t xml:space="preserve">Av. Reyes Católicos, </w:t>
                    </w:r>
                    <w:proofErr w:type="gramStart"/>
                    <w:r w:rsidRPr="00BE1039">
                      <w:rPr>
                        <w:color w:val="000000"/>
                      </w:rPr>
                      <w:t>2  Madrid</w:t>
                    </w:r>
                    <w:proofErr w:type="gramEnd"/>
                    <w:r w:rsidRPr="00BE1039">
                      <w:rPr>
                        <w:color w:val="000000"/>
                      </w:rPr>
                      <w:t xml:space="preserve">-28040 NIF: G 85874949 </w:t>
                    </w:r>
                    <w:r w:rsidRPr="00BE1039">
                      <w:rPr>
                        <w:b/>
                        <w:bCs/>
                        <w:color w:val="3366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613C"/>
    <w:multiLevelType w:val="hybridMultilevel"/>
    <w:tmpl w:val="64CA0776"/>
    <w:lvl w:ilvl="0" w:tplc="31DE67C4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4266BC1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300C7C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CA6D6D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104624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2F2B8A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E607AE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D1065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390E39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79B7B1C"/>
    <w:multiLevelType w:val="multilevel"/>
    <w:tmpl w:val="5AC48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FE5E3A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5" w15:restartNumberingAfterBreak="0">
    <w:nsid w:val="0B1A047A"/>
    <w:multiLevelType w:val="multilevel"/>
    <w:tmpl w:val="FD5C44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4689"/>
        </w:tabs>
        <w:ind w:left="4329" w:hanging="360"/>
      </w:pPr>
      <w:rPr>
        <w:b w:val="0"/>
        <w:i w:val="0"/>
        <w:sz w:val="20"/>
      </w:rPr>
    </w:lvl>
  </w:abstractNum>
  <w:abstractNum w:abstractNumId="7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9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0F91DFB"/>
    <w:multiLevelType w:val="multilevel"/>
    <w:tmpl w:val="F970D6F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D3598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2D2656"/>
    <w:multiLevelType w:val="multilevel"/>
    <w:tmpl w:val="90FCB13A"/>
    <w:lvl w:ilvl="0">
      <w:start w:val="6"/>
      <w:numFmt w:val="decimal"/>
      <w:lvlText w:val="%1.3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>
      <w:start w:val="1"/>
      <w:numFmt w:val="decimal"/>
      <w:lvlText w:val="%1.1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3" w15:restartNumberingAfterBreak="0">
    <w:nsid w:val="30BA062E"/>
    <w:multiLevelType w:val="multilevel"/>
    <w:tmpl w:val="A094B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791C01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5" w15:restartNumberingAfterBreak="0">
    <w:nsid w:val="32FF1E6C"/>
    <w:multiLevelType w:val="multilevel"/>
    <w:tmpl w:val="752A4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7" w15:restartNumberingAfterBreak="0">
    <w:nsid w:val="3831793B"/>
    <w:multiLevelType w:val="multilevel"/>
    <w:tmpl w:val="32EAA0D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8" w15:restartNumberingAfterBreak="0">
    <w:nsid w:val="395B158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2A0A01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012268D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1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2" w15:restartNumberingAfterBreak="0">
    <w:nsid w:val="433D2F3F"/>
    <w:multiLevelType w:val="hybridMultilevel"/>
    <w:tmpl w:val="A6BAD33C"/>
    <w:lvl w:ilvl="0" w:tplc="1FC8C6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4" w15:restartNumberingAfterBreak="0">
    <w:nsid w:val="45A3513F"/>
    <w:multiLevelType w:val="multilevel"/>
    <w:tmpl w:val="5178E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6"/>
        </w:tabs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12"/>
        </w:tabs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8"/>
        </w:tabs>
        <w:ind w:left="3368" w:hanging="1800"/>
      </w:pPr>
      <w:rPr>
        <w:rFonts w:hint="default"/>
      </w:rPr>
    </w:lvl>
  </w:abstractNum>
  <w:abstractNum w:abstractNumId="25" w15:restartNumberingAfterBreak="0">
    <w:nsid w:val="47541C8A"/>
    <w:multiLevelType w:val="multilevel"/>
    <w:tmpl w:val="0B889D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4DB90879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27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1893D25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29" w15:restartNumberingAfterBreak="0">
    <w:nsid w:val="545B6861"/>
    <w:multiLevelType w:val="hybridMultilevel"/>
    <w:tmpl w:val="626E869E"/>
    <w:lvl w:ilvl="0" w:tplc="639E25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42D6E"/>
    <w:multiLevelType w:val="multilevel"/>
    <w:tmpl w:val="F522B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205ABC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32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33" w15:restartNumberingAfterBreak="0">
    <w:nsid w:val="6A5227C5"/>
    <w:multiLevelType w:val="multilevel"/>
    <w:tmpl w:val="0C0A001F"/>
    <w:numStyleLink w:val="111111"/>
  </w:abstractNum>
  <w:abstractNum w:abstractNumId="34" w15:restartNumberingAfterBreak="0">
    <w:nsid w:val="6D453CC2"/>
    <w:multiLevelType w:val="multilevel"/>
    <w:tmpl w:val="20C22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6" w15:restartNumberingAfterBreak="0">
    <w:nsid w:val="7C64597C"/>
    <w:multiLevelType w:val="multilevel"/>
    <w:tmpl w:val="B7D87C6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1031493213">
    <w:abstractNumId w:val="0"/>
  </w:num>
  <w:num w:numId="2" w16cid:durableId="651719925">
    <w:abstractNumId w:val="8"/>
  </w:num>
  <w:num w:numId="3" w16cid:durableId="510294766">
    <w:abstractNumId w:val="1"/>
  </w:num>
  <w:num w:numId="4" w16cid:durableId="269357071">
    <w:abstractNumId w:val="4"/>
  </w:num>
  <w:num w:numId="5" w16cid:durableId="1245534136">
    <w:abstractNumId w:val="23"/>
  </w:num>
  <w:num w:numId="6" w16cid:durableId="1677919313">
    <w:abstractNumId w:val="27"/>
  </w:num>
  <w:num w:numId="7" w16cid:durableId="1570573258">
    <w:abstractNumId w:val="7"/>
  </w:num>
  <w:num w:numId="8" w16cid:durableId="443766516">
    <w:abstractNumId w:val="21"/>
  </w:num>
  <w:num w:numId="9" w16cid:durableId="1698191131">
    <w:abstractNumId w:val="35"/>
  </w:num>
  <w:num w:numId="10" w16cid:durableId="1531870857">
    <w:abstractNumId w:val="9"/>
  </w:num>
  <w:num w:numId="11" w16cid:durableId="1732388655">
    <w:abstractNumId w:val="12"/>
  </w:num>
  <w:num w:numId="12" w16cid:durableId="100495185">
    <w:abstractNumId w:val="16"/>
  </w:num>
  <w:num w:numId="13" w16cid:durableId="626393111">
    <w:abstractNumId w:val="32"/>
  </w:num>
  <w:num w:numId="14" w16cid:durableId="1797598882">
    <w:abstractNumId w:val="28"/>
  </w:num>
  <w:num w:numId="15" w16cid:durableId="1069229326">
    <w:abstractNumId w:val="31"/>
  </w:num>
  <w:num w:numId="16" w16cid:durableId="165948103">
    <w:abstractNumId w:val="14"/>
  </w:num>
  <w:num w:numId="17" w16cid:durableId="33383303">
    <w:abstractNumId w:val="20"/>
  </w:num>
  <w:num w:numId="18" w16cid:durableId="1623463697">
    <w:abstractNumId w:val="11"/>
  </w:num>
  <w:num w:numId="19" w16cid:durableId="1937591446">
    <w:abstractNumId w:val="19"/>
  </w:num>
  <w:num w:numId="20" w16cid:durableId="1758015300">
    <w:abstractNumId w:val="3"/>
  </w:num>
  <w:num w:numId="21" w16cid:durableId="666788970">
    <w:abstractNumId w:val="26"/>
  </w:num>
  <w:num w:numId="22" w16cid:durableId="310868024">
    <w:abstractNumId w:val="36"/>
  </w:num>
  <w:num w:numId="23" w16cid:durableId="1809931333">
    <w:abstractNumId w:val="13"/>
  </w:num>
  <w:num w:numId="24" w16cid:durableId="1547333626">
    <w:abstractNumId w:val="30"/>
  </w:num>
  <w:num w:numId="25" w16cid:durableId="1740249920">
    <w:abstractNumId w:val="15"/>
  </w:num>
  <w:num w:numId="26" w16cid:durableId="1505509952">
    <w:abstractNumId w:val="17"/>
  </w:num>
  <w:num w:numId="27" w16cid:durableId="1564413452">
    <w:abstractNumId w:val="25"/>
  </w:num>
  <w:num w:numId="28" w16cid:durableId="1415008139">
    <w:abstractNumId w:val="34"/>
  </w:num>
  <w:num w:numId="29" w16cid:durableId="946501929">
    <w:abstractNumId w:val="2"/>
  </w:num>
  <w:num w:numId="30" w16cid:durableId="1498308964">
    <w:abstractNumId w:val="5"/>
  </w:num>
  <w:num w:numId="31" w16cid:durableId="964895570">
    <w:abstractNumId w:val="18"/>
  </w:num>
  <w:num w:numId="32" w16cid:durableId="95177377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color w:val="auto"/>
          <w:sz w:val="24"/>
          <w:szCs w:val="24"/>
        </w:rPr>
      </w:lvl>
    </w:lvlOverride>
  </w:num>
  <w:num w:numId="33" w16cid:durableId="537670063">
    <w:abstractNumId w:val="10"/>
  </w:num>
  <w:num w:numId="34" w16cid:durableId="1830513428">
    <w:abstractNumId w:val="24"/>
  </w:num>
  <w:num w:numId="35" w16cid:durableId="2117408937">
    <w:abstractNumId w:val="29"/>
  </w:num>
  <w:num w:numId="36" w16cid:durableId="9991059">
    <w:abstractNumId w:val="6"/>
  </w:num>
  <w:num w:numId="37" w16cid:durableId="5459189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Isabel Lopesino Badorrey">
    <w15:presenceInfo w15:providerId="AD" w15:userId="S::ana.lopesino@quironsalud.es::916b4c0d-8c2b-446d-886d-3f3181ff2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F"/>
    <w:rsid w:val="000010C0"/>
    <w:rsid w:val="0001214B"/>
    <w:rsid w:val="00014502"/>
    <w:rsid w:val="000342BB"/>
    <w:rsid w:val="00045574"/>
    <w:rsid w:val="00054816"/>
    <w:rsid w:val="00054AB1"/>
    <w:rsid w:val="00056D3F"/>
    <w:rsid w:val="00066006"/>
    <w:rsid w:val="00077AF3"/>
    <w:rsid w:val="00081D05"/>
    <w:rsid w:val="00087BC9"/>
    <w:rsid w:val="000909F7"/>
    <w:rsid w:val="00091C66"/>
    <w:rsid w:val="000C3DA0"/>
    <w:rsid w:val="000E01FF"/>
    <w:rsid w:val="000F38B2"/>
    <w:rsid w:val="000F7DA1"/>
    <w:rsid w:val="001004A2"/>
    <w:rsid w:val="00103182"/>
    <w:rsid w:val="00111652"/>
    <w:rsid w:val="0011212A"/>
    <w:rsid w:val="00150370"/>
    <w:rsid w:val="00155531"/>
    <w:rsid w:val="00163CC4"/>
    <w:rsid w:val="001716DC"/>
    <w:rsid w:val="0017491C"/>
    <w:rsid w:val="00175C11"/>
    <w:rsid w:val="001928F2"/>
    <w:rsid w:val="00192B23"/>
    <w:rsid w:val="0019360D"/>
    <w:rsid w:val="001956EB"/>
    <w:rsid w:val="001A2063"/>
    <w:rsid w:val="001B1308"/>
    <w:rsid w:val="001B27AF"/>
    <w:rsid w:val="001C4265"/>
    <w:rsid w:val="001D7AF6"/>
    <w:rsid w:val="001E23F5"/>
    <w:rsid w:val="001F5021"/>
    <w:rsid w:val="00200C55"/>
    <w:rsid w:val="002054C7"/>
    <w:rsid w:val="00224A90"/>
    <w:rsid w:val="002373E4"/>
    <w:rsid w:val="00244376"/>
    <w:rsid w:val="00253C2C"/>
    <w:rsid w:val="002558B4"/>
    <w:rsid w:val="002774C7"/>
    <w:rsid w:val="0028699C"/>
    <w:rsid w:val="00295AD5"/>
    <w:rsid w:val="002A5BFC"/>
    <w:rsid w:val="002B2EB1"/>
    <w:rsid w:val="002D4D23"/>
    <w:rsid w:val="002E2E84"/>
    <w:rsid w:val="002E7A5C"/>
    <w:rsid w:val="002F22AE"/>
    <w:rsid w:val="00304D31"/>
    <w:rsid w:val="0030693E"/>
    <w:rsid w:val="00315826"/>
    <w:rsid w:val="003213E1"/>
    <w:rsid w:val="00330619"/>
    <w:rsid w:val="003358BA"/>
    <w:rsid w:val="00357BB6"/>
    <w:rsid w:val="00364AD5"/>
    <w:rsid w:val="00364F04"/>
    <w:rsid w:val="00366294"/>
    <w:rsid w:val="003741CB"/>
    <w:rsid w:val="00381980"/>
    <w:rsid w:val="003853A4"/>
    <w:rsid w:val="003912EF"/>
    <w:rsid w:val="00393E8F"/>
    <w:rsid w:val="003B2009"/>
    <w:rsid w:val="003B4ADC"/>
    <w:rsid w:val="003E3002"/>
    <w:rsid w:val="003E4334"/>
    <w:rsid w:val="003F4D03"/>
    <w:rsid w:val="003F7F6F"/>
    <w:rsid w:val="00403E81"/>
    <w:rsid w:val="00433B70"/>
    <w:rsid w:val="00435416"/>
    <w:rsid w:val="00440C6D"/>
    <w:rsid w:val="00451C9F"/>
    <w:rsid w:val="00464398"/>
    <w:rsid w:val="00474A59"/>
    <w:rsid w:val="00475384"/>
    <w:rsid w:val="00475933"/>
    <w:rsid w:val="00481623"/>
    <w:rsid w:val="00485E6F"/>
    <w:rsid w:val="004A0308"/>
    <w:rsid w:val="004A1082"/>
    <w:rsid w:val="004A5221"/>
    <w:rsid w:val="004B0254"/>
    <w:rsid w:val="004B61A7"/>
    <w:rsid w:val="004C6917"/>
    <w:rsid w:val="004C797D"/>
    <w:rsid w:val="004D228C"/>
    <w:rsid w:val="004E1C25"/>
    <w:rsid w:val="004E7F9E"/>
    <w:rsid w:val="004F35AB"/>
    <w:rsid w:val="004F479A"/>
    <w:rsid w:val="004F5BF7"/>
    <w:rsid w:val="00503D55"/>
    <w:rsid w:val="00515DB8"/>
    <w:rsid w:val="00517AFE"/>
    <w:rsid w:val="0052154E"/>
    <w:rsid w:val="005233CC"/>
    <w:rsid w:val="00523AE9"/>
    <w:rsid w:val="00527ABC"/>
    <w:rsid w:val="0053125B"/>
    <w:rsid w:val="00535843"/>
    <w:rsid w:val="0054182A"/>
    <w:rsid w:val="0056074F"/>
    <w:rsid w:val="005631CF"/>
    <w:rsid w:val="00586C80"/>
    <w:rsid w:val="005A7F40"/>
    <w:rsid w:val="005C60A0"/>
    <w:rsid w:val="005D1A0E"/>
    <w:rsid w:val="005D1A52"/>
    <w:rsid w:val="00603FEE"/>
    <w:rsid w:val="00604B0E"/>
    <w:rsid w:val="00605778"/>
    <w:rsid w:val="00610753"/>
    <w:rsid w:val="00624FB8"/>
    <w:rsid w:val="006263CB"/>
    <w:rsid w:val="00634922"/>
    <w:rsid w:val="0063593F"/>
    <w:rsid w:val="0066266C"/>
    <w:rsid w:val="00671924"/>
    <w:rsid w:val="0068136C"/>
    <w:rsid w:val="006826C1"/>
    <w:rsid w:val="00684C8B"/>
    <w:rsid w:val="00692C67"/>
    <w:rsid w:val="00697403"/>
    <w:rsid w:val="006B0E57"/>
    <w:rsid w:val="006D2526"/>
    <w:rsid w:val="006D2C12"/>
    <w:rsid w:val="006D4103"/>
    <w:rsid w:val="006D4BDD"/>
    <w:rsid w:val="006E0D94"/>
    <w:rsid w:val="006E3731"/>
    <w:rsid w:val="006F07E9"/>
    <w:rsid w:val="0072413B"/>
    <w:rsid w:val="0072640A"/>
    <w:rsid w:val="00727729"/>
    <w:rsid w:val="007316EE"/>
    <w:rsid w:val="00745090"/>
    <w:rsid w:val="007462D4"/>
    <w:rsid w:val="007469E6"/>
    <w:rsid w:val="00750BD7"/>
    <w:rsid w:val="0075771B"/>
    <w:rsid w:val="007658BB"/>
    <w:rsid w:val="00772489"/>
    <w:rsid w:val="00777138"/>
    <w:rsid w:val="007979FB"/>
    <w:rsid w:val="007A3C5A"/>
    <w:rsid w:val="007A732F"/>
    <w:rsid w:val="007B00BD"/>
    <w:rsid w:val="007B033A"/>
    <w:rsid w:val="007B08C5"/>
    <w:rsid w:val="007B14A2"/>
    <w:rsid w:val="007C6E05"/>
    <w:rsid w:val="007E3AE8"/>
    <w:rsid w:val="007E43FE"/>
    <w:rsid w:val="007E5059"/>
    <w:rsid w:val="007E6F29"/>
    <w:rsid w:val="007F082C"/>
    <w:rsid w:val="007F465D"/>
    <w:rsid w:val="008002C1"/>
    <w:rsid w:val="008003E4"/>
    <w:rsid w:val="0081113B"/>
    <w:rsid w:val="00813DEA"/>
    <w:rsid w:val="0082448D"/>
    <w:rsid w:val="00835F03"/>
    <w:rsid w:val="00841A33"/>
    <w:rsid w:val="00847CA0"/>
    <w:rsid w:val="00851485"/>
    <w:rsid w:val="008657F5"/>
    <w:rsid w:val="00867BBA"/>
    <w:rsid w:val="008704BE"/>
    <w:rsid w:val="0088382C"/>
    <w:rsid w:val="008872FF"/>
    <w:rsid w:val="008A1AEB"/>
    <w:rsid w:val="008A50B7"/>
    <w:rsid w:val="008B057B"/>
    <w:rsid w:val="008D469B"/>
    <w:rsid w:val="00903E6D"/>
    <w:rsid w:val="009116EC"/>
    <w:rsid w:val="0095154C"/>
    <w:rsid w:val="009550FE"/>
    <w:rsid w:val="00955B9C"/>
    <w:rsid w:val="00977757"/>
    <w:rsid w:val="009A5B36"/>
    <w:rsid w:val="009A70BD"/>
    <w:rsid w:val="009B687F"/>
    <w:rsid w:val="00A00611"/>
    <w:rsid w:val="00A05ECB"/>
    <w:rsid w:val="00A21DFE"/>
    <w:rsid w:val="00A2763C"/>
    <w:rsid w:val="00A279BD"/>
    <w:rsid w:val="00A4275A"/>
    <w:rsid w:val="00A52C42"/>
    <w:rsid w:val="00A57709"/>
    <w:rsid w:val="00A671EE"/>
    <w:rsid w:val="00A77498"/>
    <w:rsid w:val="00A82AB1"/>
    <w:rsid w:val="00A83C6F"/>
    <w:rsid w:val="00A84ED0"/>
    <w:rsid w:val="00A9297F"/>
    <w:rsid w:val="00A97C42"/>
    <w:rsid w:val="00AA2DDC"/>
    <w:rsid w:val="00AB2C92"/>
    <w:rsid w:val="00AB2FFD"/>
    <w:rsid w:val="00AC33CE"/>
    <w:rsid w:val="00AC4FD5"/>
    <w:rsid w:val="00AF267B"/>
    <w:rsid w:val="00B000C7"/>
    <w:rsid w:val="00B00B10"/>
    <w:rsid w:val="00B173C2"/>
    <w:rsid w:val="00B2680D"/>
    <w:rsid w:val="00B332A7"/>
    <w:rsid w:val="00B34E2B"/>
    <w:rsid w:val="00B4007C"/>
    <w:rsid w:val="00B4379C"/>
    <w:rsid w:val="00B508EE"/>
    <w:rsid w:val="00B81BB6"/>
    <w:rsid w:val="00B82D8D"/>
    <w:rsid w:val="00B87DE5"/>
    <w:rsid w:val="00BC76A4"/>
    <w:rsid w:val="00BC7C3B"/>
    <w:rsid w:val="00BD6693"/>
    <w:rsid w:val="00BE1039"/>
    <w:rsid w:val="00BE2533"/>
    <w:rsid w:val="00C05763"/>
    <w:rsid w:val="00C06BF9"/>
    <w:rsid w:val="00C46BC5"/>
    <w:rsid w:val="00C51CDF"/>
    <w:rsid w:val="00C97263"/>
    <w:rsid w:val="00CA5165"/>
    <w:rsid w:val="00CF0339"/>
    <w:rsid w:val="00CF06CE"/>
    <w:rsid w:val="00CF4D58"/>
    <w:rsid w:val="00D0135C"/>
    <w:rsid w:val="00D06FD1"/>
    <w:rsid w:val="00D16B50"/>
    <w:rsid w:val="00D40682"/>
    <w:rsid w:val="00D63F7A"/>
    <w:rsid w:val="00D7499C"/>
    <w:rsid w:val="00D81B72"/>
    <w:rsid w:val="00D95D35"/>
    <w:rsid w:val="00DA24B6"/>
    <w:rsid w:val="00DB088A"/>
    <w:rsid w:val="00DC3EB9"/>
    <w:rsid w:val="00DC4C75"/>
    <w:rsid w:val="00DD1485"/>
    <w:rsid w:val="00DD1ABD"/>
    <w:rsid w:val="00DD317D"/>
    <w:rsid w:val="00DE3F13"/>
    <w:rsid w:val="00DE627E"/>
    <w:rsid w:val="00DF5638"/>
    <w:rsid w:val="00DF6F05"/>
    <w:rsid w:val="00E01E04"/>
    <w:rsid w:val="00E05FE9"/>
    <w:rsid w:val="00E0698B"/>
    <w:rsid w:val="00E0720C"/>
    <w:rsid w:val="00E10725"/>
    <w:rsid w:val="00E177DF"/>
    <w:rsid w:val="00E230F1"/>
    <w:rsid w:val="00E3218F"/>
    <w:rsid w:val="00E56C22"/>
    <w:rsid w:val="00E5718E"/>
    <w:rsid w:val="00E76274"/>
    <w:rsid w:val="00E77DFD"/>
    <w:rsid w:val="00E806BF"/>
    <w:rsid w:val="00E867C5"/>
    <w:rsid w:val="00E92241"/>
    <w:rsid w:val="00E9315A"/>
    <w:rsid w:val="00E94D3C"/>
    <w:rsid w:val="00EA20EB"/>
    <w:rsid w:val="00EA725B"/>
    <w:rsid w:val="00EB004E"/>
    <w:rsid w:val="00EB5526"/>
    <w:rsid w:val="00EE6660"/>
    <w:rsid w:val="00EF4088"/>
    <w:rsid w:val="00EF52AF"/>
    <w:rsid w:val="00F009F0"/>
    <w:rsid w:val="00F016F5"/>
    <w:rsid w:val="00F30E2C"/>
    <w:rsid w:val="00F56C3F"/>
    <w:rsid w:val="00F572BF"/>
    <w:rsid w:val="00F727A0"/>
    <w:rsid w:val="00F8380B"/>
    <w:rsid w:val="00F90E55"/>
    <w:rsid w:val="00F964C7"/>
    <w:rsid w:val="00FA08EB"/>
    <w:rsid w:val="00FA4179"/>
    <w:rsid w:val="00FA5981"/>
    <w:rsid w:val="00FC31AD"/>
    <w:rsid w:val="00FD46F2"/>
    <w:rsid w:val="00FE239E"/>
    <w:rsid w:val="00FE54FD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44EB36"/>
  <w15:docId w15:val="{CCAD593F-2AB4-402E-BB8D-9D6B78D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84E"/>
  </w:style>
  <w:style w:type="paragraph" w:styleId="Ttulo1">
    <w:name w:val="heading 1"/>
    <w:basedOn w:val="Normal"/>
    <w:next w:val="Normal"/>
    <w:qFormat/>
    <w:rsid w:val="00E4084E"/>
    <w:pPr>
      <w:keepNext/>
      <w:outlineLvl w:val="0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qFormat/>
    <w:rsid w:val="00E4084E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E4084E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61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61E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084E"/>
    <w:rPr>
      <w:rFonts w:ascii="Verdana" w:hAnsi="Verdana"/>
      <w:sz w:val="18"/>
    </w:rPr>
  </w:style>
  <w:style w:type="character" w:styleId="nfasis">
    <w:name w:val="Emphasis"/>
    <w:qFormat/>
    <w:rsid w:val="00E4084E"/>
    <w:rPr>
      <w:i/>
      <w:iCs/>
    </w:rPr>
  </w:style>
  <w:style w:type="character" w:styleId="Nmerodepgina">
    <w:name w:val="page number"/>
    <w:basedOn w:val="Fuentedeprrafopredeter"/>
    <w:rsid w:val="00E4084E"/>
  </w:style>
  <w:style w:type="table" w:styleId="Tablaconcuadrcula">
    <w:name w:val="Table Grid"/>
    <w:basedOn w:val="Tablanormal"/>
    <w:rsid w:val="0062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0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0611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A00611"/>
  </w:style>
  <w:style w:type="character" w:styleId="Refdecomentario">
    <w:name w:val="annotation reference"/>
    <w:rsid w:val="00357B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7BB6"/>
  </w:style>
  <w:style w:type="character" w:customStyle="1" w:styleId="TextocomentarioCar">
    <w:name w:val="Texto comentario Car"/>
    <w:basedOn w:val="Fuentedeprrafopredeter"/>
    <w:link w:val="Textocomentario"/>
    <w:rsid w:val="00357BB6"/>
  </w:style>
  <w:style w:type="paragraph" w:styleId="Asuntodelcomentario">
    <w:name w:val="annotation subject"/>
    <w:basedOn w:val="Textocomentario"/>
    <w:next w:val="Textocomentario"/>
    <w:link w:val="AsuntodelcomentarioCar"/>
    <w:rsid w:val="00357BB6"/>
    <w:rPr>
      <w:b/>
      <w:bCs/>
    </w:rPr>
  </w:style>
  <w:style w:type="character" w:customStyle="1" w:styleId="AsuntodelcomentarioCar">
    <w:name w:val="Asunto del comentario Car"/>
    <w:link w:val="Asuntodelcomentario"/>
    <w:rsid w:val="00357BB6"/>
    <w:rPr>
      <w:b/>
      <w:bCs/>
    </w:rPr>
  </w:style>
  <w:style w:type="paragraph" w:styleId="Mapadeldocumento">
    <w:name w:val="Document Map"/>
    <w:basedOn w:val="Normal"/>
    <w:semiHidden/>
    <w:rsid w:val="00E94D3C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3F4D03"/>
    <w:pPr>
      <w:ind w:left="708"/>
    </w:pPr>
  </w:style>
  <w:style w:type="paragraph" w:styleId="Revisin">
    <w:name w:val="Revision"/>
    <w:hidden/>
    <w:uiPriority w:val="99"/>
    <w:semiHidden/>
    <w:rsid w:val="00EE6660"/>
  </w:style>
  <w:style w:type="numbering" w:styleId="111111">
    <w:name w:val="Outline List 2"/>
    <w:basedOn w:val="Sinlista"/>
    <w:rsid w:val="003E3002"/>
    <w:pPr>
      <w:numPr>
        <w:numId w:val="31"/>
      </w:numPr>
    </w:pPr>
  </w:style>
  <w:style w:type="paragraph" w:customStyle="1" w:styleId="Ttulo31">
    <w:name w:val="Título 31"/>
    <w:basedOn w:val="Normal"/>
    <w:uiPriority w:val="1"/>
    <w:qFormat/>
    <w:rsid w:val="00077AF3"/>
    <w:pPr>
      <w:widowControl w:val="0"/>
      <w:ind w:left="106"/>
      <w:outlineLvl w:val="3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2</TotalTime>
  <Pages>4</Pages>
  <Words>678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PARA LA REALIZACIÓN DEL ENSAYO CLÍNICO:</vt:lpstr>
      <vt:lpstr>CONTRATO PARA LA REALIZACIÓN DEL ENSAYO CLÍNICO:</vt:lpstr>
    </vt:vector>
  </TitlesOfParts>
  <Company>Capio Sanidad, S.L.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Ana Isabel Lopesino Badorrey</cp:lastModifiedBy>
  <cp:revision>3</cp:revision>
  <cp:lastPrinted>2012-07-26T16:18:00Z</cp:lastPrinted>
  <dcterms:created xsi:type="dcterms:W3CDTF">2025-01-07T08:30:00Z</dcterms:created>
  <dcterms:modified xsi:type="dcterms:W3CDTF">2025-01-07T08:38:00Z</dcterms:modified>
</cp:coreProperties>
</file>